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1119" w14:textId="4602BDF9" w:rsidR="006E3099" w:rsidRPr="00416613" w:rsidRDefault="00022584" w:rsidP="00022584">
      <w:pPr>
        <w:spacing w:after="120"/>
        <w:rPr>
          <w:rFonts w:ascii="Times" w:hAnsi="Times" w:cs="Times"/>
          <w:b/>
          <w:color w:val="0070C0"/>
          <w:sz w:val="40"/>
          <w:szCs w:val="40"/>
        </w:rPr>
      </w:pPr>
      <w:r>
        <w:rPr>
          <w:rFonts w:ascii="Times" w:hAnsi="Times" w:cs="Times"/>
          <w:b/>
          <w:color w:val="0070C0"/>
          <w:sz w:val="40"/>
          <w:szCs w:val="40"/>
        </w:rPr>
        <w:t xml:space="preserve">               </w:t>
      </w:r>
      <w:r w:rsidR="004408BC">
        <w:rPr>
          <w:rFonts w:ascii="Times" w:hAnsi="Times" w:cs="Times"/>
          <w:b/>
          <w:color w:val="0070C0"/>
          <w:sz w:val="40"/>
          <w:szCs w:val="40"/>
        </w:rPr>
        <w:t xml:space="preserve">     </w:t>
      </w:r>
      <w:r w:rsidR="00D81CFB" w:rsidRPr="00416613">
        <w:rPr>
          <w:rFonts w:ascii="Times" w:hAnsi="Times" w:cs="Times"/>
          <w:b/>
          <w:color w:val="0070C0"/>
          <w:sz w:val="40"/>
          <w:szCs w:val="40"/>
        </w:rPr>
        <w:t>CURRICULUM VITAE</w:t>
      </w:r>
    </w:p>
    <w:p w14:paraId="035D111B" w14:textId="77777777" w:rsidR="00876C78" w:rsidRPr="00D81CFB" w:rsidRDefault="00876C78" w:rsidP="004408BC">
      <w:pPr>
        <w:rPr>
          <w:rFonts w:ascii="Noto Serif" w:hAnsi="Noto Serif" w:cs="Noto Serif"/>
          <w:caps/>
          <w:sz w:val="20"/>
          <w:szCs w:val="22"/>
        </w:rPr>
      </w:pPr>
    </w:p>
    <w:p w14:paraId="035D111C" w14:textId="77777777" w:rsidR="00625991" w:rsidRPr="00D81CFB" w:rsidRDefault="00625991" w:rsidP="00876C78">
      <w:pPr>
        <w:ind w:left="-440"/>
        <w:rPr>
          <w:rFonts w:ascii="Noto Serif" w:hAnsi="Noto Serif" w:cs="Noto Serif"/>
          <w:b/>
          <w:caps/>
          <w:sz w:val="20"/>
          <w:szCs w:val="22"/>
          <w:u w:val="single"/>
        </w:rPr>
      </w:pPr>
    </w:p>
    <w:p w14:paraId="035D111D" w14:textId="77777777" w:rsidR="00876C78" w:rsidRPr="00D81CFB" w:rsidRDefault="00103B91" w:rsidP="00876C78">
      <w:pPr>
        <w:ind w:left="-440"/>
        <w:rPr>
          <w:rFonts w:ascii="Asap" w:hAnsi="Asap" w:cs="Noto Serif"/>
          <w:b/>
          <w:caps/>
          <w:sz w:val="22"/>
          <w:szCs w:val="22"/>
          <w:u w:val="single"/>
        </w:rPr>
      </w:pPr>
      <w:r w:rsidRPr="00D81CFB">
        <w:rPr>
          <w:rFonts w:ascii="Asap" w:hAnsi="Asap" w:cs="Noto Serif"/>
          <w:b/>
          <w:caps/>
          <w:sz w:val="22"/>
          <w:szCs w:val="22"/>
          <w:u w:val="single"/>
        </w:rPr>
        <w:t>Personal DetailS</w:t>
      </w:r>
    </w:p>
    <w:p w14:paraId="035D111E" w14:textId="77777777" w:rsidR="00876C78" w:rsidRPr="00D81CFB" w:rsidRDefault="00876C78" w:rsidP="00876C78">
      <w:pPr>
        <w:ind w:left="-440"/>
        <w:rPr>
          <w:rFonts w:ascii="Noto Serif" w:hAnsi="Noto Serif" w:cs="Noto Serif"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677"/>
        <w:gridCol w:w="3591"/>
      </w:tblGrid>
      <w:tr w:rsidR="00876C78" w:rsidRPr="00D81CFB" w14:paraId="035D1122" w14:textId="77777777" w:rsidTr="003C5B73">
        <w:trPr>
          <w:trHeight w:val="289"/>
        </w:trPr>
        <w:tc>
          <w:tcPr>
            <w:tcW w:w="3092" w:type="dxa"/>
            <w:shd w:val="clear" w:color="auto" w:fill="auto"/>
          </w:tcPr>
          <w:p w14:paraId="035D111F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Family Name (Surname)</w:t>
            </w:r>
          </w:p>
          <w:p w14:paraId="035D1120" w14:textId="77777777" w:rsidR="00103B91" w:rsidRPr="00D81CFB" w:rsidRDefault="00103B91" w:rsidP="00876C78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Written as on passport</w:t>
            </w:r>
          </w:p>
        </w:tc>
        <w:tc>
          <w:tcPr>
            <w:tcW w:w="6268" w:type="dxa"/>
            <w:gridSpan w:val="2"/>
          </w:tcPr>
          <w:p w14:paraId="035D1121" w14:textId="77777777" w:rsidR="00876C78" w:rsidRPr="00D81CFB" w:rsidRDefault="00876C78" w:rsidP="00103B91">
            <w:pPr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26" w14:textId="77777777" w:rsidTr="003C5B73">
        <w:trPr>
          <w:trHeight w:val="289"/>
        </w:trPr>
        <w:tc>
          <w:tcPr>
            <w:tcW w:w="3092" w:type="dxa"/>
            <w:shd w:val="clear" w:color="auto" w:fill="auto"/>
          </w:tcPr>
          <w:p w14:paraId="035D1123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Given Names</w:t>
            </w:r>
          </w:p>
          <w:p w14:paraId="035D1124" w14:textId="77777777" w:rsidR="00103B91" w:rsidRPr="00D81CFB" w:rsidRDefault="00103B91" w:rsidP="00103B91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Written as on passport</w:t>
            </w:r>
          </w:p>
        </w:tc>
        <w:tc>
          <w:tcPr>
            <w:tcW w:w="6268" w:type="dxa"/>
            <w:gridSpan w:val="2"/>
          </w:tcPr>
          <w:p w14:paraId="035D1125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29" w14:textId="77777777" w:rsidTr="003C5B73">
        <w:tc>
          <w:tcPr>
            <w:tcW w:w="3092" w:type="dxa"/>
          </w:tcPr>
          <w:p w14:paraId="035D1127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Date of Birth</w:t>
            </w:r>
            <w:r w:rsidR="00C87A88" w:rsidRPr="00D81CFB">
              <w:rPr>
                <w:rFonts w:ascii="Noto Serif" w:hAnsi="Noto Serif" w:cs="Noto Serif"/>
                <w:sz w:val="20"/>
                <w:szCs w:val="22"/>
              </w:rPr>
              <w:t xml:space="preserve"> (DD/MM/YYYY)</w:t>
            </w:r>
          </w:p>
        </w:tc>
        <w:tc>
          <w:tcPr>
            <w:tcW w:w="6268" w:type="dxa"/>
            <w:gridSpan w:val="2"/>
          </w:tcPr>
          <w:p w14:paraId="035D1128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2C" w14:textId="77777777" w:rsidTr="003C5B73">
        <w:tc>
          <w:tcPr>
            <w:tcW w:w="3092" w:type="dxa"/>
          </w:tcPr>
          <w:p w14:paraId="035D112A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Gender</w:t>
            </w:r>
          </w:p>
        </w:tc>
        <w:tc>
          <w:tcPr>
            <w:tcW w:w="6268" w:type="dxa"/>
            <w:gridSpan w:val="2"/>
          </w:tcPr>
          <w:p w14:paraId="035D112B" w14:textId="13DA803D" w:rsidR="00876C78" w:rsidRPr="00D81CFB" w:rsidRDefault="00876C78" w:rsidP="008E3B97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Male</w:t>
            </w:r>
            <w:r w:rsidR="004408BC">
              <w:rPr>
                <w:rFonts w:ascii="Noto Serif" w:hAnsi="Noto Serif" w:cs="Noto Serif"/>
                <w:sz w:val="20"/>
                <w:szCs w:val="22"/>
              </w:rPr>
              <w:t xml:space="preserve">     </w:t>
            </w:r>
            <w:r w:rsidR="004406CF" w:rsidRPr="00D81CFB">
              <w:rPr>
                <w:rFonts w:ascii="Noto Serif" w:hAnsi="Noto Serif" w:cs="Noto Serif"/>
                <w:sz w:val="20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D81CFB">
              <w:rPr>
                <w:rFonts w:ascii="Noto Serif" w:hAnsi="Noto Serif" w:cs="Noto Serif"/>
                <w:sz w:val="20"/>
                <w:szCs w:val="22"/>
              </w:rPr>
              <w:instrText xml:space="preserve"> FORMCHECKBOX </w:instrText>
            </w:r>
            <w:r w:rsidR="004406CF" w:rsidRPr="00D81CFB">
              <w:rPr>
                <w:rFonts w:ascii="Noto Serif" w:hAnsi="Noto Serif" w:cs="Noto Serif"/>
                <w:sz w:val="20"/>
                <w:szCs w:val="22"/>
              </w:rPr>
            </w:r>
            <w:r w:rsidR="004406CF" w:rsidRPr="00D81CFB">
              <w:rPr>
                <w:rFonts w:ascii="Noto Serif" w:hAnsi="Noto Serif" w:cs="Noto Serif"/>
                <w:sz w:val="20"/>
                <w:szCs w:val="22"/>
              </w:rPr>
              <w:fldChar w:fldCharType="separate"/>
            </w:r>
            <w:r w:rsidR="004406CF" w:rsidRPr="00D81CFB">
              <w:rPr>
                <w:rFonts w:ascii="Noto Serif" w:hAnsi="Noto Serif" w:cs="Noto Serif"/>
                <w:sz w:val="20"/>
                <w:szCs w:val="22"/>
              </w:rPr>
              <w:fldChar w:fldCharType="end"/>
            </w:r>
            <w:bookmarkEnd w:id="0"/>
            <w:r w:rsidRPr="00D81CFB">
              <w:rPr>
                <w:rFonts w:ascii="Noto Serif" w:hAnsi="Noto Serif" w:cs="Noto Serif"/>
                <w:sz w:val="20"/>
                <w:szCs w:val="22"/>
              </w:rPr>
              <w:t xml:space="preserve"> Female</w:t>
            </w:r>
            <w:r w:rsidR="004408BC">
              <w:rPr>
                <w:rFonts w:ascii="Noto Serif" w:hAnsi="Noto Serif" w:cs="Noto Serif"/>
                <w:sz w:val="20"/>
                <w:szCs w:val="22"/>
              </w:rPr>
              <w:t xml:space="preserve">    </w:t>
            </w:r>
            <w:r w:rsidR="004406CF" w:rsidRPr="00D81CFB">
              <w:rPr>
                <w:rFonts w:ascii="Noto Serif" w:hAnsi="Noto Serif" w:cs="Noto Serif"/>
                <w:sz w:val="20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D81CFB">
              <w:rPr>
                <w:rFonts w:ascii="Noto Serif" w:hAnsi="Noto Serif" w:cs="Noto Serif"/>
                <w:sz w:val="20"/>
                <w:szCs w:val="22"/>
              </w:rPr>
              <w:instrText xml:space="preserve"> FORMCHECKBOX </w:instrText>
            </w:r>
            <w:r w:rsidR="004406CF" w:rsidRPr="00D81CFB">
              <w:rPr>
                <w:rFonts w:ascii="Noto Serif" w:hAnsi="Noto Serif" w:cs="Noto Serif"/>
                <w:sz w:val="20"/>
                <w:szCs w:val="22"/>
              </w:rPr>
            </w:r>
            <w:r w:rsidR="004406CF" w:rsidRPr="00D81CFB">
              <w:rPr>
                <w:rFonts w:ascii="Noto Serif" w:hAnsi="Noto Serif" w:cs="Noto Serif"/>
                <w:sz w:val="20"/>
                <w:szCs w:val="22"/>
              </w:rPr>
              <w:fldChar w:fldCharType="separate"/>
            </w:r>
            <w:r w:rsidR="004406CF" w:rsidRPr="00D81CFB">
              <w:rPr>
                <w:rFonts w:ascii="Noto Serif" w:hAnsi="Noto Serif" w:cs="Noto Serif"/>
                <w:sz w:val="20"/>
                <w:szCs w:val="22"/>
              </w:rPr>
              <w:fldChar w:fldCharType="end"/>
            </w:r>
            <w:bookmarkEnd w:id="1"/>
          </w:p>
        </w:tc>
      </w:tr>
      <w:tr w:rsidR="00D23913" w:rsidRPr="00D81CFB" w14:paraId="035D112F" w14:textId="77777777" w:rsidTr="003C5B73">
        <w:tc>
          <w:tcPr>
            <w:tcW w:w="3092" w:type="dxa"/>
          </w:tcPr>
          <w:p w14:paraId="035D112D" w14:textId="77777777" w:rsidR="00D23913" w:rsidRPr="00D81CFB" w:rsidRDefault="00D23913" w:rsidP="00876C78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Nationality</w:t>
            </w:r>
          </w:p>
        </w:tc>
        <w:tc>
          <w:tcPr>
            <w:tcW w:w="6268" w:type="dxa"/>
            <w:gridSpan w:val="2"/>
          </w:tcPr>
          <w:p w14:paraId="035D112E" w14:textId="77777777" w:rsidR="00D23913" w:rsidRPr="00D81CFB" w:rsidRDefault="00D23913" w:rsidP="008E3B97">
            <w:pPr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37" w14:textId="77777777" w:rsidTr="003C5B73">
        <w:tc>
          <w:tcPr>
            <w:tcW w:w="3092" w:type="dxa"/>
          </w:tcPr>
          <w:p w14:paraId="035D1130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 xml:space="preserve">Current </w:t>
            </w:r>
            <w:r w:rsidR="001D2DB8" w:rsidRPr="00D81CFB">
              <w:rPr>
                <w:rFonts w:ascii="Noto Serif" w:hAnsi="Noto Serif" w:cs="Noto Serif"/>
                <w:sz w:val="20"/>
                <w:szCs w:val="22"/>
              </w:rPr>
              <w:t>w</w:t>
            </w:r>
            <w:r w:rsidRPr="00D81CFB">
              <w:rPr>
                <w:rFonts w:ascii="Noto Serif" w:hAnsi="Noto Serif" w:cs="Noto Serif"/>
                <w:sz w:val="20"/>
                <w:szCs w:val="22"/>
              </w:rPr>
              <w:t xml:space="preserve">ork </w:t>
            </w:r>
            <w:r w:rsidR="006579C9" w:rsidRPr="00D81CFB">
              <w:rPr>
                <w:rFonts w:ascii="Noto Serif" w:hAnsi="Noto Serif" w:cs="Noto Serif"/>
                <w:sz w:val="20"/>
                <w:szCs w:val="22"/>
              </w:rPr>
              <w:t>a</w:t>
            </w:r>
            <w:r w:rsidRPr="00D81CFB">
              <w:rPr>
                <w:rFonts w:ascii="Noto Serif" w:hAnsi="Noto Serif" w:cs="Noto Serif"/>
                <w:sz w:val="20"/>
                <w:szCs w:val="22"/>
              </w:rPr>
              <w:t>ddress</w:t>
            </w:r>
            <w:r w:rsidR="006579C9" w:rsidRPr="00D81CFB">
              <w:rPr>
                <w:rFonts w:ascii="Noto Serif" w:hAnsi="Noto Serif" w:cs="Noto Serif"/>
                <w:sz w:val="20"/>
                <w:szCs w:val="22"/>
              </w:rPr>
              <w:t xml:space="preserve"> with country</w:t>
            </w:r>
          </w:p>
          <w:p w14:paraId="035D1131" w14:textId="77777777" w:rsidR="00BD05C5" w:rsidRPr="00D81CFB" w:rsidRDefault="00BD05C5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  <w:p w14:paraId="035D1132" w14:textId="77777777" w:rsidR="00BD05C5" w:rsidRPr="00D81CFB" w:rsidRDefault="00BD05C5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  <w:p w14:paraId="035D1133" w14:textId="77777777" w:rsidR="00BD05C5" w:rsidRPr="00D81CFB" w:rsidRDefault="00BD05C5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6268" w:type="dxa"/>
            <w:gridSpan w:val="2"/>
          </w:tcPr>
          <w:p w14:paraId="035D1134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  <w:p w14:paraId="035D1135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  <w:p w14:paraId="035D1136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3F" w14:textId="77777777" w:rsidTr="004408BC">
        <w:trPr>
          <w:trHeight w:val="1114"/>
        </w:trPr>
        <w:tc>
          <w:tcPr>
            <w:tcW w:w="3092" w:type="dxa"/>
          </w:tcPr>
          <w:p w14:paraId="035D1138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 xml:space="preserve">Current </w:t>
            </w:r>
            <w:r w:rsidR="001D2DB8" w:rsidRPr="00D81CFB">
              <w:rPr>
                <w:rFonts w:ascii="Noto Serif" w:hAnsi="Noto Serif" w:cs="Noto Serif"/>
                <w:sz w:val="20"/>
                <w:szCs w:val="22"/>
              </w:rPr>
              <w:t>h</w:t>
            </w:r>
            <w:r w:rsidRPr="00D81CFB">
              <w:rPr>
                <w:rFonts w:ascii="Noto Serif" w:hAnsi="Noto Serif" w:cs="Noto Serif"/>
                <w:sz w:val="20"/>
                <w:szCs w:val="22"/>
              </w:rPr>
              <w:t xml:space="preserve">ome </w:t>
            </w:r>
            <w:r w:rsidR="006579C9" w:rsidRPr="00D81CFB">
              <w:rPr>
                <w:rFonts w:ascii="Noto Serif" w:hAnsi="Noto Serif" w:cs="Noto Serif"/>
                <w:sz w:val="20"/>
                <w:szCs w:val="22"/>
              </w:rPr>
              <w:t>a</w:t>
            </w:r>
            <w:r w:rsidRPr="00D81CFB">
              <w:rPr>
                <w:rFonts w:ascii="Noto Serif" w:hAnsi="Noto Serif" w:cs="Noto Serif"/>
                <w:sz w:val="20"/>
                <w:szCs w:val="22"/>
              </w:rPr>
              <w:t>ddress</w:t>
            </w:r>
            <w:r w:rsidR="006579C9" w:rsidRPr="00D81CFB">
              <w:rPr>
                <w:rFonts w:ascii="Noto Serif" w:hAnsi="Noto Serif" w:cs="Noto Serif"/>
                <w:sz w:val="20"/>
                <w:szCs w:val="22"/>
              </w:rPr>
              <w:t xml:space="preserve"> with country</w:t>
            </w:r>
          </w:p>
          <w:p w14:paraId="035D1139" w14:textId="77777777" w:rsidR="00BD05C5" w:rsidRPr="00D81CFB" w:rsidRDefault="00BD05C5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  <w:p w14:paraId="035D113A" w14:textId="77777777" w:rsidR="00BD05C5" w:rsidRPr="00D81CFB" w:rsidRDefault="00BD05C5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  <w:p w14:paraId="035D113B" w14:textId="77777777" w:rsidR="00BD05C5" w:rsidRPr="00D81CFB" w:rsidRDefault="00BD05C5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6268" w:type="dxa"/>
            <w:gridSpan w:val="2"/>
          </w:tcPr>
          <w:p w14:paraId="035D113C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  <w:p w14:paraId="035D113D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  <w:p w14:paraId="035D113E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BD05C5" w:rsidRPr="00D81CFB" w14:paraId="035D1143" w14:textId="77777777" w:rsidTr="00666199">
        <w:tc>
          <w:tcPr>
            <w:tcW w:w="3092" w:type="dxa"/>
          </w:tcPr>
          <w:p w14:paraId="035D1140" w14:textId="77777777" w:rsidR="00BD05C5" w:rsidRPr="00D81CFB" w:rsidRDefault="00BD05C5" w:rsidP="00666199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Phone</w:t>
            </w:r>
          </w:p>
        </w:tc>
        <w:tc>
          <w:tcPr>
            <w:tcW w:w="2677" w:type="dxa"/>
          </w:tcPr>
          <w:p w14:paraId="035D1141" w14:textId="1B2315F2" w:rsidR="00BD05C5" w:rsidRPr="00D81CFB" w:rsidRDefault="004408BC" w:rsidP="00666199">
            <w:pPr>
              <w:tabs>
                <w:tab w:val="left" w:pos="3762"/>
              </w:tabs>
              <w:ind w:left="360"/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(Mobile)</w:t>
            </w:r>
          </w:p>
        </w:tc>
        <w:tc>
          <w:tcPr>
            <w:tcW w:w="3591" w:type="dxa"/>
          </w:tcPr>
          <w:p w14:paraId="035D1142" w14:textId="03ACE6E8" w:rsidR="00BD05C5" w:rsidRPr="00D81CFB" w:rsidRDefault="00BD05C5" w:rsidP="00666199">
            <w:pPr>
              <w:tabs>
                <w:tab w:val="left" w:pos="3762"/>
              </w:tabs>
              <w:ind w:left="360"/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BD05C5" w:rsidRPr="00D81CFB" w14:paraId="035D1147" w14:textId="77777777" w:rsidTr="00666199">
        <w:tc>
          <w:tcPr>
            <w:tcW w:w="3092" w:type="dxa"/>
            <w:tcBorders>
              <w:bottom w:val="single" w:sz="4" w:space="0" w:color="auto"/>
            </w:tcBorders>
          </w:tcPr>
          <w:p w14:paraId="035D1144" w14:textId="77777777" w:rsidR="00BD05C5" w:rsidRPr="00D81CFB" w:rsidRDefault="00BD05C5" w:rsidP="00666199">
            <w:pPr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035D1145" w14:textId="20BBA494" w:rsidR="00BD05C5" w:rsidRPr="00D81CFB" w:rsidRDefault="00BD05C5" w:rsidP="00666199">
            <w:pPr>
              <w:tabs>
                <w:tab w:val="left" w:pos="3762"/>
              </w:tabs>
              <w:ind w:left="360"/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 xml:space="preserve">(Work) 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14:paraId="035D1146" w14:textId="6982A040" w:rsidR="00BD05C5" w:rsidRPr="00D81CFB" w:rsidRDefault="00BD05C5" w:rsidP="00666199">
            <w:pPr>
              <w:tabs>
                <w:tab w:val="left" w:pos="3762"/>
              </w:tabs>
              <w:ind w:left="360"/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4A" w14:textId="77777777" w:rsidTr="003C5B73">
        <w:tc>
          <w:tcPr>
            <w:tcW w:w="3092" w:type="dxa"/>
          </w:tcPr>
          <w:p w14:paraId="035D1148" w14:textId="77777777" w:rsidR="00876C78" w:rsidRPr="00D81CFB" w:rsidRDefault="00876C78" w:rsidP="00876C78">
            <w:pPr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Contact email address</w:t>
            </w:r>
          </w:p>
        </w:tc>
        <w:tc>
          <w:tcPr>
            <w:tcW w:w="6268" w:type="dxa"/>
            <w:gridSpan w:val="2"/>
          </w:tcPr>
          <w:p w14:paraId="035D1149" w14:textId="77777777" w:rsidR="00876C78" w:rsidRPr="00D81CFB" w:rsidRDefault="00876C78" w:rsidP="00876C78">
            <w:pPr>
              <w:tabs>
                <w:tab w:val="left" w:pos="3762"/>
              </w:tabs>
              <w:ind w:left="360"/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14E" w14:textId="77777777" w:rsidR="00876C78" w:rsidRPr="00D81CFB" w:rsidRDefault="00876C78" w:rsidP="000F1222">
      <w:pPr>
        <w:ind w:left="-426"/>
        <w:rPr>
          <w:rFonts w:ascii="Noto Serif" w:hAnsi="Noto Serif" w:cs="Noto Serif"/>
          <w:sz w:val="20"/>
          <w:szCs w:val="22"/>
        </w:rPr>
      </w:pPr>
    </w:p>
    <w:p w14:paraId="035D114F" w14:textId="77777777" w:rsidR="004E06D7" w:rsidRPr="00D81CFB" w:rsidRDefault="004E06D7" w:rsidP="00876C78">
      <w:pPr>
        <w:ind w:left="-440"/>
        <w:rPr>
          <w:rFonts w:ascii="Noto Serif" w:hAnsi="Noto Serif" w:cs="Noto Serif"/>
          <w:b/>
          <w:caps/>
          <w:sz w:val="20"/>
          <w:szCs w:val="22"/>
          <w:u w:val="single"/>
        </w:rPr>
      </w:pPr>
    </w:p>
    <w:p w14:paraId="035D1150" w14:textId="77777777" w:rsidR="00876C78" w:rsidRPr="00D81CFB" w:rsidRDefault="00876C78" w:rsidP="00876C78">
      <w:pPr>
        <w:ind w:left="-440"/>
        <w:rPr>
          <w:rFonts w:ascii="Asap" w:hAnsi="Asap" w:cs="Noto Serif"/>
          <w:b/>
          <w:caps/>
          <w:sz w:val="22"/>
          <w:szCs w:val="22"/>
          <w:u w:val="single"/>
        </w:rPr>
      </w:pPr>
      <w:r w:rsidRPr="00D81CFB">
        <w:rPr>
          <w:rFonts w:ascii="Asap" w:hAnsi="Asap" w:cs="Noto Serif"/>
          <w:b/>
          <w:caps/>
          <w:sz w:val="22"/>
          <w:szCs w:val="22"/>
          <w:u w:val="single"/>
        </w:rPr>
        <w:t>Qualifications</w:t>
      </w:r>
    </w:p>
    <w:p w14:paraId="035D1151" w14:textId="77777777" w:rsidR="00876C78" w:rsidRPr="00D81CFB" w:rsidRDefault="00876C78" w:rsidP="00876C78">
      <w:pPr>
        <w:ind w:left="-440"/>
        <w:rPr>
          <w:rFonts w:ascii="Noto Serif" w:hAnsi="Noto Serif" w:cs="Noto Serif"/>
          <w:caps/>
          <w:sz w:val="20"/>
          <w:szCs w:val="22"/>
        </w:rPr>
      </w:pPr>
    </w:p>
    <w:p w14:paraId="035D1152" w14:textId="77777777" w:rsidR="00876C78" w:rsidRPr="00D81CFB" w:rsidRDefault="00876C78" w:rsidP="00876C78">
      <w:pPr>
        <w:ind w:left="-440"/>
        <w:rPr>
          <w:rFonts w:ascii="Noto Serif" w:hAnsi="Noto Serif" w:cs="Noto Serif"/>
          <w:b/>
          <w:sz w:val="18"/>
          <w:szCs w:val="20"/>
        </w:rPr>
      </w:pPr>
      <w:r w:rsidRPr="00D81CFB">
        <w:rPr>
          <w:rFonts w:ascii="Noto Serif" w:hAnsi="Noto Serif" w:cs="Noto Serif"/>
          <w:b/>
          <w:sz w:val="20"/>
          <w:szCs w:val="22"/>
        </w:rPr>
        <w:t xml:space="preserve">Primary Medical Qualification </w:t>
      </w:r>
      <w:r w:rsidR="00C367CD" w:rsidRPr="00D81CFB">
        <w:rPr>
          <w:rFonts w:ascii="Noto Serif" w:hAnsi="Noto Serif" w:cs="Noto Serif"/>
          <w:i/>
          <w:sz w:val="18"/>
          <w:szCs w:val="20"/>
        </w:rPr>
        <w:t>(required for application)</w:t>
      </w:r>
    </w:p>
    <w:p w14:paraId="035D1153" w14:textId="77777777" w:rsidR="00103B91" w:rsidRPr="00D81CFB" w:rsidRDefault="00103B91" w:rsidP="00876C78">
      <w:pPr>
        <w:ind w:left="-440"/>
        <w:rPr>
          <w:rFonts w:ascii="Noto Serif" w:hAnsi="Noto Serif" w:cs="Noto Serif"/>
          <w:b/>
          <w:caps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400"/>
      </w:tblGrid>
      <w:tr w:rsidR="00876C78" w:rsidRPr="00D81CFB" w14:paraId="035D1156" w14:textId="77777777">
        <w:tc>
          <w:tcPr>
            <w:tcW w:w="2960" w:type="dxa"/>
          </w:tcPr>
          <w:p w14:paraId="035D1154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Qualification title:</w:t>
            </w:r>
          </w:p>
        </w:tc>
        <w:tc>
          <w:tcPr>
            <w:tcW w:w="6400" w:type="dxa"/>
          </w:tcPr>
          <w:p w14:paraId="035D1155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59" w14:textId="77777777">
        <w:trPr>
          <w:trHeight w:val="148"/>
        </w:trPr>
        <w:tc>
          <w:tcPr>
            <w:tcW w:w="2960" w:type="dxa"/>
            <w:shd w:val="clear" w:color="auto" w:fill="auto"/>
          </w:tcPr>
          <w:p w14:paraId="035D1157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Year Qualified:</w:t>
            </w:r>
          </w:p>
        </w:tc>
        <w:tc>
          <w:tcPr>
            <w:tcW w:w="6400" w:type="dxa"/>
          </w:tcPr>
          <w:p w14:paraId="035D1158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5C" w14:textId="77777777">
        <w:tc>
          <w:tcPr>
            <w:tcW w:w="2960" w:type="dxa"/>
          </w:tcPr>
          <w:p w14:paraId="035D115A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 of Training:</w:t>
            </w:r>
          </w:p>
        </w:tc>
        <w:tc>
          <w:tcPr>
            <w:tcW w:w="6400" w:type="dxa"/>
          </w:tcPr>
          <w:p w14:paraId="035D115B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5F" w14:textId="77777777">
        <w:trPr>
          <w:trHeight w:val="278"/>
        </w:trPr>
        <w:tc>
          <w:tcPr>
            <w:tcW w:w="2960" w:type="dxa"/>
            <w:shd w:val="clear" w:color="auto" w:fill="auto"/>
          </w:tcPr>
          <w:p w14:paraId="035D115D" w14:textId="77777777" w:rsidR="00876C78" w:rsidRPr="00D81CFB" w:rsidRDefault="00876C78" w:rsidP="00103B9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Medical School</w:t>
            </w:r>
            <w:r w:rsidR="00103B91" w:rsidRPr="00D81CFB">
              <w:rPr>
                <w:rFonts w:ascii="Noto Serif" w:hAnsi="Noto Serif" w:cs="Noto Serif"/>
                <w:sz w:val="20"/>
                <w:szCs w:val="22"/>
              </w:rPr>
              <w:t xml:space="preserve"> or University</w:t>
            </w:r>
          </w:p>
        </w:tc>
        <w:tc>
          <w:tcPr>
            <w:tcW w:w="6400" w:type="dxa"/>
          </w:tcPr>
          <w:p w14:paraId="035D115E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160" w14:textId="77777777" w:rsidR="00876C78" w:rsidRPr="00D81CFB" w:rsidRDefault="00876C78" w:rsidP="00CD1E01">
      <w:pPr>
        <w:ind w:left="-426"/>
        <w:rPr>
          <w:rFonts w:ascii="Noto Serif" w:hAnsi="Noto Serif" w:cs="Noto Serif"/>
          <w:sz w:val="20"/>
          <w:szCs w:val="22"/>
        </w:rPr>
      </w:pPr>
    </w:p>
    <w:p w14:paraId="035D1161" w14:textId="77777777" w:rsidR="004E4089" w:rsidRPr="00D81CFB" w:rsidRDefault="004E4089" w:rsidP="00CD1E01">
      <w:pPr>
        <w:ind w:left="-426"/>
        <w:rPr>
          <w:rFonts w:ascii="Noto Serif" w:hAnsi="Noto Serif" w:cs="Noto Serif"/>
          <w:sz w:val="20"/>
          <w:szCs w:val="22"/>
        </w:rPr>
      </w:pPr>
    </w:p>
    <w:p w14:paraId="035D1162" w14:textId="77777777" w:rsidR="00876C78" w:rsidRPr="00D81CFB" w:rsidRDefault="00876C78" w:rsidP="00876C78">
      <w:pPr>
        <w:ind w:left="-440"/>
        <w:rPr>
          <w:rFonts w:ascii="Noto Serif" w:hAnsi="Noto Serif" w:cs="Noto Serif"/>
          <w:b/>
          <w:i/>
          <w:sz w:val="20"/>
          <w:szCs w:val="22"/>
        </w:rPr>
      </w:pPr>
      <w:r w:rsidRPr="00D81CFB">
        <w:rPr>
          <w:rFonts w:ascii="Noto Serif" w:hAnsi="Noto Serif" w:cs="Noto Serif"/>
          <w:b/>
          <w:sz w:val="20"/>
          <w:szCs w:val="22"/>
        </w:rPr>
        <w:t xml:space="preserve">Specialist Qualification </w:t>
      </w:r>
      <w:r w:rsidR="00F817CF">
        <w:rPr>
          <w:rFonts w:ascii="Noto Serif" w:hAnsi="Noto Serif" w:cs="Noto Serif"/>
          <w:b/>
          <w:sz w:val="20"/>
          <w:szCs w:val="22"/>
        </w:rPr>
        <w:t xml:space="preserve">in General Surgery </w:t>
      </w:r>
      <w:r w:rsidR="00103B91" w:rsidRPr="00D81CFB">
        <w:rPr>
          <w:rFonts w:ascii="Noto Serif" w:hAnsi="Noto Serif" w:cs="Noto Serif"/>
          <w:i/>
          <w:sz w:val="18"/>
          <w:szCs w:val="20"/>
        </w:rPr>
        <w:t>(required for application)</w:t>
      </w:r>
    </w:p>
    <w:p w14:paraId="035D1163" w14:textId="77777777" w:rsidR="00103B91" w:rsidRPr="00D81CFB" w:rsidRDefault="00103B91" w:rsidP="00876C78">
      <w:pPr>
        <w:ind w:left="-440"/>
        <w:rPr>
          <w:rFonts w:ascii="Noto Serif" w:hAnsi="Noto Serif" w:cs="Noto Serif"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400"/>
      </w:tblGrid>
      <w:tr w:rsidR="00876C78" w:rsidRPr="00D81CFB" w14:paraId="035D1166" w14:textId="77777777">
        <w:tc>
          <w:tcPr>
            <w:tcW w:w="2960" w:type="dxa"/>
          </w:tcPr>
          <w:p w14:paraId="035D1164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Qualification title:</w:t>
            </w:r>
          </w:p>
        </w:tc>
        <w:tc>
          <w:tcPr>
            <w:tcW w:w="6400" w:type="dxa"/>
          </w:tcPr>
          <w:p w14:paraId="035D1165" w14:textId="59A5942F" w:rsidR="00876C78" w:rsidRPr="00D81CFB" w:rsidRDefault="00876C78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69" w14:textId="77777777">
        <w:trPr>
          <w:trHeight w:val="148"/>
        </w:trPr>
        <w:tc>
          <w:tcPr>
            <w:tcW w:w="2960" w:type="dxa"/>
            <w:shd w:val="clear" w:color="auto" w:fill="auto"/>
          </w:tcPr>
          <w:p w14:paraId="035D1167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Year Qualified:</w:t>
            </w:r>
          </w:p>
        </w:tc>
        <w:tc>
          <w:tcPr>
            <w:tcW w:w="6400" w:type="dxa"/>
          </w:tcPr>
          <w:p w14:paraId="035D1168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6C" w14:textId="77777777">
        <w:tc>
          <w:tcPr>
            <w:tcW w:w="2960" w:type="dxa"/>
          </w:tcPr>
          <w:p w14:paraId="035D116A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 of Training:</w:t>
            </w:r>
          </w:p>
        </w:tc>
        <w:tc>
          <w:tcPr>
            <w:tcW w:w="6400" w:type="dxa"/>
          </w:tcPr>
          <w:p w14:paraId="035D116B" w14:textId="77777777" w:rsidR="00876C78" w:rsidRPr="00D81CFB" w:rsidRDefault="00876C78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6F" w14:textId="77777777">
        <w:trPr>
          <w:trHeight w:val="136"/>
        </w:trPr>
        <w:tc>
          <w:tcPr>
            <w:tcW w:w="2960" w:type="dxa"/>
            <w:shd w:val="clear" w:color="auto" w:fill="auto"/>
          </w:tcPr>
          <w:p w14:paraId="035D116D" w14:textId="5A5D85B6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</w:t>
            </w:r>
            <w:r w:rsidR="00DD0F8D">
              <w:rPr>
                <w:rFonts w:ascii="Noto Serif" w:hAnsi="Noto Serif" w:cs="Noto Serif"/>
                <w:sz w:val="20"/>
                <w:szCs w:val="22"/>
              </w:rPr>
              <w:t xml:space="preserve"> / Country</w:t>
            </w:r>
            <w:r w:rsidRPr="00D81CFB">
              <w:rPr>
                <w:rFonts w:ascii="Noto Serif" w:hAnsi="Noto Serif" w:cs="Noto Serif"/>
                <w:sz w:val="20"/>
                <w:szCs w:val="22"/>
              </w:rPr>
              <w:t xml:space="preserve"> Awarding qualification</w:t>
            </w:r>
          </w:p>
        </w:tc>
        <w:tc>
          <w:tcPr>
            <w:tcW w:w="6400" w:type="dxa"/>
          </w:tcPr>
          <w:p w14:paraId="035D116E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170" w14:textId="77777777" w:rsidR="00876C78" w:rsidRPr="00D81CFB" w:rsidRDefault="00876C78" w:rsidP="00CD1E01">
      <w:pPr>
        <w:ind w:left="-426"/>
        <w:rPr>
          <w:rFonts w:ascii="Noto Serif" w:hAnsi="Noto Serif" w:cs="Noto Serif"/>
          <w:sz w:val="20"/>
          <w:szCs w:val="22"/>
        </w:rPr>
      </w:pPr>
    </w:p>
    <w:p w14:paraId="035D1172" w14:textId="77777777" w:rsidR="00625991" w:rsidRPr="00D81CFB" w:rsidRDefault="00625991" w:rsidP="00416613">
      <w:pPr>
        <w:rPr>
          <w:rFonts w:ascii="Noto Serif" w:hAnsi="Noto Serif" w:cs="Noto Serif"/>
          <w:b/>
          <w:sz w:val="20"/>
          <w:szCs w:val="22"/>
        </w:rPr>
      </w:pPr>
    </w:p>
    <w:p w14:paraId="035D1173" w14:textId="77777777" w:rsidR="00876C78" w:rsidRPr="00D81CFB" w:rsidRDefault="00876C78" w:rsidP="00876C78">
      <w:pPr>
        <w:ind w:left="-440"/>
        <w:rPr>
          <w:rFonts w:ascii="Noto Serif" w:hAnsi="Noto Serif" w:cs="Noto Serif"/>
          <w:b/>
          <w:sz w:val="18"/>
          <w:szCs w:val="20"/>
        </w:rPr>
      </w:pPr>
      <w:r w:rsidRPr="00D81CFB">
        <w:rPr>
          <w:rFonts w:ascii="Noto Serif" w:hAnsi="Noto Serif" w:cs="Noto Serif"/>
          <w:b/>
          <w:sz w:val="20"/>
          <w:szCs w:val="22"/>
        </w:rPr>
        <w:lastRenderedPageBreak/>
        <w:t>Additional Qualifications</w:t>
      </w:r>
      <w:r w:rsidR="00C367CD" w:rsidRPr="00D81CFB">
        <w:rPr>
          <w:rFonts w:ascii="Noto Serif" w:hAnsi="Noto Serif" w:cs="Noto Serif"/>
          <w:b/>
          <w:sz w:val="20"/>
          <w:szCs w:val="22"/>
        </w:rPr>
        <w:t xml:space="preserve"> if any </w:t>
      </w:r>
      <w:r w:rsidR="00C367CD" w:rsidRPr="00D81CFB">
        <w:rPr>
          <w:rFonts w:ascii="Noto Serif" w:hAnsi="Noto Serif" w:cs="Noto Serif"/>
          <w:i/>
          <w:sz w:val="18"/>
          <w:szCs w:val="20"/>
        </w:rPr>
        <w:t>(not required for application)</w:t>
      </w:r>
    </w:p>
    <w:p w14:paraId="035D1174" w14:textId="77777777" w:rsidR="009B229C" w:rsidRPr="00D81CFB" w:rsidRDefault="009B229C" w:rsidP="00876C78">
      <w:pPr>
        <w:ind w:left="-440"/>
        <w:rPr>
          <w:rFonts w:ascii="Noto Serif" w:hAnsi="Noto Serif" w:cs="Noto Serif"/>
          <w:sz w:val="18"/>
          <w:szCs w:val="20"/>
        </w:rPr>
      </w:pPr>
    </w:p>
    <w:tbl>
      <w:tblPr>
        <w:tblW w:w="934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387"/>
      </w:tblGrid>
      <w:tr w:rsidR="00876C78" w:rsidRPr="00D81CFB" w14:paraId="035D1177" w14:textId="77777777">
        <w:trPr>
          <w:trHeight w:val="299"/>
        </w:trPr>
        <w:tc>
          <w:tcPr>
            <w:tcW w:w="2960" w:type="dxa"/>
          </w:tcPr>
          <w:p w14:paraId="035D1175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Qualification title:</w:t>
            </w:r>
          </w:p>
        </w:tc>
        <w:tc>
          <w:tcPr>
            <w:tcW w:w="6387" w:type="dxa"/>
          </w:tcPr>
          <w:p w14:paraId="035D1176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7A" w14:textId="77777777">
        <w:trPr>
          <w:trHeight w:val="294"/>
        </w:trPr>
        <w:tc>
          <w:tcPr>
            <w:tcW w:w="2960" w:type="dxa"/>
          </w:tcPr>
          <w:p w14:paraId="035D1178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Year Qualified:</w:t>
            </w:r>
          </w:p>
        </w:tc>
        <w:tc>
          <w:tcPr>
            <w:tcW w:w="6387" w:type="dxa"/>
          </w:tcPr>
          <w:p w14:paraId="035D1179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7D" w14:textId="77777777">
        <w:trPr>
          <w:trHeight w:val="150"/>
        </w:trPr>
        <w:tc>
          <w:tcPr>
            <w:tcW w:w="2960" w:type="dxa"/>
          </w:tcPr>
          <w:p w14:paraId="035D117B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 of Training:</w:t>
            </w:r>
          </w:p>
        </w:tc>
        <w:tc>
          <w:tcPr>
            <w:tcW w:w="6387" w:type="dxa"/>
            <w:shd w:val="clear" w:color="auto" w:fill="auto"/>
          </w:tcPr>
          <w:p w14:paraId="035D117C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80" w14:textId="77777777">
        <w:trPr>
          <w:trHeight w:val="149"/>
        </w:trPr>
        <w:tc>
          <w:tcPr>
            <w:tcW w:w="2960" w:type="dxa"/>
            <w:tcBorders>
              <w:bottom w:val="single" w:sz="4" w:space="0" w:color="auto"/>
            </w:tcBorders>
          </w:tcPr>
          <w:p w14:paraId="035D117E" w14:textId="77777777" w:rsidR="008D5DD9" w:rsidRPr="00D81CFB" w:rsidRDefault="00876C78" w:rsidP="004270E4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 Awarding qualification</w:t>
            </w:r>
          </w:p>
        </w:tc>
        <w:tc>
          <w:tcPr>
            <w:tcW w:w="6387" w:type="dxa"/>
            <w:tcBorders>
              <w:bottom w:val="single" w:sz="4" w:space="0" w:color="auto"/>
            </w:tcBorders>
            <w:shd w:val="clear" w:color="auto" w:fill="auto"/>
          </w:tcPr>
          <w:p w14:paraId="035D117F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D5DD9" w:rsidRPr="00D81CFB" w14:paraId="035D1183" w14:textId="77777777" w:rsidTr="008D5DD9">
        <w:trPr>
          <w:trHeight w:val="14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181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Qualification title: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1182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D5DD9" w:rsidRPr="00D81CFB" w14:paraId="035D1186" w14:textId="77777777" w:rsidTr="008D5DD9">
        <w:trPr>
          <w:trHeight w:val="14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184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Year Qualified: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1185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D5DD9" w:rsidRPr="00D81CFB" w14:paraId="035D1189" w14:textId="77777777" w:rsidTr="008D5DD9">
        <w:trPr>
          <w:trHeight w:val="14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187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 of Training: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1188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D5DD9" w:rsidRPr="00D81CFB" w14:paraId="035D118D" w14:textId="77777777" w:rsidTr="008D5DD9">
        <w:trPr>
          <w:trHeight w:val="14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18A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 Awarding qualification</w:t>
            </w:r>
          </w:p>
          <w:p w14:paraId="035D118B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118C" w14:textId="77777777" w:rsidR="008D5DD9" w:rsidRPr="00D81CFB" w:rsidRDefault="008D5DD9" w:rsidP="008D5DD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D5DD9" w:rsidRPr="00D81CFB" w14:paraId="035D1190" w14:textId="77777777" w:rsidTr="008D5DD9">
        <w:trPr>
          <w:trHeight w:val="14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18E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Qualification title: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118F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D5DD9" w:rsidRPr="00D81CFB" w14:paraId="035D1193" w14:textId="77777777" w:rsidTr="008D5DD9">
        <w:trPr>
          <w:trHeight w:val="14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191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Year Qualified: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1192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D5DD9" w:rsidRPr="00D81CFB" w14:paraId="035D1196" w14:textId="77777777" w:rsidTr="008D5DD9">
        <w:trPr>
          <w:trHeight w:val="14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194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 of Training: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1195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D5DD9" w:rsidRPr="00D81CFB" w14:paraId="035D119A" w14:textId="77777777" w:rsidTr="008D5DD9">
        <w:trPr>
          <w:trHeight w:val="14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197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 Awarding qualification</w:t>
            </w:r>
          </w:p>
          <w:p w14:paraId="035D1198" w14:textId="77777777" w:rsidR="008D5DD9" w:rsidRPr="00D81CFB" w:rsidRDefault="008D5DD9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1199" w14:textId="77777777" w:rsidR="008D5DD9" w:rsidRPr="00D81CFB" w:rsidRDefault="008D5DD9" w:rsidP="008D5DD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19B" w14:textId="77777777" w:rsidR="008D5DD9" w:rsidRPr="00D81CFB" w:rsidRDefault="008D5DD9" w:rsidP="00CD1E01">
      <w:pPr>
        <w:ind w:left="-426"/>
        <w:rPr>
          <w:rFonts w:ascii="Noto Serif" w:hAnsi="Noto Serif" w:cs="Noto Serif"/>
          <w:sz w:val="20"/>
          <w:szCs w:val="22"/>
        </w:rPr>
      </w:pPr>
    </w:p>
    <w:p w14:paraId="035D119C" w14:textId="77777777" w:rsidR="008D5DD9" w:rsidRPr="00D81CFB" w:rsidRDefault="008D5DD9" w:rsidP="00CD1E01">
      <w:pPr>
        <w:ind w:left="-426"/>
        <w:rPr>
          <w:rFonts w:ascii="Noto Serif" w:hAnsi="Noto Serif" w:cs="Noto Serif"/>
          <w:sz w:val="20"/>
          <w:szCs w:val="22"/>
        </w:rPr>
      </w:pPr>
    </w:p>
    <w:p w14:paraId="035D119D" w14:textId="77777777" w:rsidR="00C367CD" w:rsidRPr="00D81CFB" w:rsidRDefault="00876C78" w:rsidP="00C367CD">
      <w:pPr>
        <w:ind w:left="-440"/>
        <w:rPr>
          <w:rFonts w:ascii="Noto Serif" w:hAnsi="Noto Serif" w:cs="Noto Serif"/>
          <w:b/>
          <w:sz w:val="18"/>
          <w:szCs w:val="20"/>
        </w:rPr>
      </w:pPr>
      <w:r w:rsidRPr="00D81CFB">
        <w:rPr>
          <w:rFonts w:ascii="Noto Serif" w:hAnsi="Noto Serif" w:cs="Noto Serif"/>
          <w:b/>
          <w:sz w:val="20"/>
          <w:szCs w:val="22"/>
        </w:rPr>
        <w:t xml:space="preserve">Medical </w:t>
      </w:r>
      <w:r w:rsidR="00625991" w:rsidRPr="00D81CFB">
        <w:rPr>
          <w:rFonts w:ascii="Noto Serif" w:hAnsi="Noto Serif" w:cs="Noto Serif"/>
          <w:b/>
          <w:sz w:val="20"/>
          <w:szCs w:val="22"/>
        </w:rPr>
        <w:t>R</w:t>
      </w:r>
      <w:r w:rsidR="004E06D7" w:rsidRPr="00D81CFB">
        <w:rPr>
          <w:rFonts w:ascii="Noto Serif" w:hAnsi="Noto Serif" w:cs="Noto Serif"/>
          <w:b/>
          <w:sz w:val="20"/>
          <w:szCs w:val="22"/>
        </w:rPr>
        <w:t xml:space="preserve">egistration </w:t>
      </w:r>
      <w:r w:rsidR="00C367CD" w:rsidRPr="00D81CFB">
        <w:rPr>
          <w:rFonts w:ascii="Noto Serif" w:hAnsi="Noto Serif" w:cs="Noto Serif"/>
          <w:i/>
          <w:sz w:val="18"/>
          <w:szCs w:val="20"/>
        </w:rPr>
        <w:t>(required for application)</w:t>
      </w:r>
    </w:p>
    <w:p w14:paraId="035D119E" w14:textId="77777777" w:rsidR="004E06D7" w:rsidRPr="00D81CFB" w:rsidRDefault="004E06D7" w:rsidP="00876C78">
      <w:pPr>
        <w:ind w:left="-440"/>
        <w:rPr>
          <w:rFonts w:ascii="Noto Serif" w:hAnsi="Noto Serif" w:cs="Noto Serif"/>
          <w:sz w:val="18"/>
          <w:szCs w:val="20"/>
        </w:rPr>
      </w:pPr>
    </w:p>
    <w:tbl>
      <w:tblPr>
        <w:tblW w:w="9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1883"/>
        <w:gridCol w:w="2667"/>
        <w:gridCol w:w="2633"/>
      </w:tblGrid>
      <w:tr w:rsidR="00876C78" w:rsidRPr="00D81CFB" w14:paraId="035D11A0" w14:textId="77777777"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35D119F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A6" w14:textId="77777777" w:rsidTr="00375FA1"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035D11A1" w14:textId="77777777" w:rsidR="004E06D7" w:rsidRPr="00D81CFB" w:rsidRDefault="00876C78" w:rsidP="004E06D7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 xml:space="preserve">Type of registration </w:t>
            </w:r>
          </w:p>
          <w:p w14:paraId="035D11A2" w14:textId="77777777" w:rsidR="00625991" w:rsidRPr="00D81CFB" w:rsidRDefault="00625991" w:rsidP="004E06D7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(general or specialist)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035D11A3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Date (from/to)</w:t>
            </w:r>
          </w:p>
        </w:tc>
        <w:tc>
          <w:tcPr>
            <w:tcW w:w="2980" w:type="dxa"/>
          </w:tcPr>
          <w:p w14:paraId="035D11A4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 xml:space="preserve">Registering authority </w:t>
            </w:r>
          </w:p>
        </w:tc>
        <w:tc>
          <w:tcPr>
            <w:tcW w:w="1967" w:type="dxa"/>
          </w:tcPr>
          <w:p w14:paraId="035D11A5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 xml:space="preserve">Any </w:t>
            </w:r>
            <w:r w:rsidR="00375FA1" w:rsidRPr="00D81CFB">
              <w:rPr>
                <w:rFonts w:ascii="Noto Serif" w:hAnsi="Noto Serif" w:cs="Noto Serif"/>
                <w:b/>
                <w:sz w:val="20"/>
                <w:szCs w:val="22"/>
              </w:rPr>
              <w:t>re</w:t>
            </w: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 xml:space="preserve">strictions/conditions? </w:t>
            </w:r>
          </w:p>
        </w:tc>
      </w:tr>
      <w:tr w:rsidR="00876C78" w:rsidRPr="00D81CFB" w14:paraId="035D11AB" w14:textId="77777777" w:rsidTr="00375FA1"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035D11A7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035D11A8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2980" w:type="dxa"/>
          </w:tcPr>
          <w:p w14:paraId="035D11A9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1967" w:type="dxa"/>
          </w:tcPr>
          <w:p w14:paraId="035D11AA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B0" w14:textId="77777777" w:rsidTr="00375FA1"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035D11AC" w14:textId="77777777" w:rsidR="00876C78" w:rsidRPr="00D81CFB" w:rsidRDefault="00876C78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035D11AD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2980" w:type="dxa"/>
          </w:tcPr>
          <w:p w14:paraId="035D11AE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1967" w:type="dxa"/>
          </w:tcPr>
          <w:p w14:paraId="035D11AF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876C78" w:rsidRPr="00D81CFB" w14:paraId="035D11B5" w14:textId="77777777" w:rsidTr="00375FA1">
        <w:tc>
          <w:tcPr>
            <w:tcW w:w="2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1B1" w14:textId="4032C7C9" w:rsidR="00876C78" w:rsidRPr="00D81CFB" w:rsidRDefault="00876C78" w:rsidP="008E3B97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</w:tcPr>
          <w:p w14:paraId="035D11B2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14:paraId="035D11B3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035D11B4" w14:textId="77777777" w:rsidR="00876C78" w:rsidRPr="00D81CFB" w:rsidRDefault="00876C78" w:rsidP="00876C78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1B6" w14:textId="77777777" w:rsidR="00876C78" w:rsidRPr="00D81CFB" w:rsidRDefault="00876C78" w:rsidP="00CD1E01">
      <w:pPr>
        <w:ind w:left="-426"/>
        <w:rPr>
          <w:rFonts w:ascii="Noto Serif" w:hAnsi="Noto Serif" w:cs="Noto Serif"/>
          <w:sz w:val="20"/>
          <w:szCs w:val="22"/>
        </w:rPr>
      </w:pPr>
    </w:p>
    <w:p w14:paraId="035D11B7" w14:textId="77777777" w:rsidR="004E4089" w:rsidRPr="00D81CFB" w:rsidRDefault="004E4089" w:rsidP="00212360">
      <w:pPr>
        <w:ind w:left="-440"/>
        <w:rPr>
          <w:rFonts w:ascii="Noto Serif" w:hAnsi="Noto Serif" w:cs="Noto Serif"/>
          <w:b/>
          <w:sz w:val="20"/>
          <w:szCs w:val="22"/>
          <w:u w:val="single"/>
        </w:rPr>
      </w:pPr>
    </w:p>
    <w:p w14:paraId="035D11B8" w14:textId="77777777" w:rsidR="00D81CFB" w:rsidRDefault="00D81CFB">
      <w:pPr>
        <w:rPr>
          <w:rFonts w:ascii="Asap" w:hAnsi="Asap" w:cs="Noto Serif"/>
          <w:b/>
          <w:sz w:val="22"/>
          <w:szCs w:val="22"/>
          <w:u w:val="single"/>
        </w:rPr>
      </w:pPr>
      <w:r>
        <w:rPr>
          <w:rFonts w:ascii="Asap" w:hAnsi="Asap" w:cs="Noto Serif"/>
          <w:b/>
          <w:sz w:val="22"/>
          <w:szCs w:val="22"/>
          <w:u w:val="single"/>
        </w:rPr>
        <w:br w:type="page"/>
      </w:r>
    </w:p>
    <w:p w14:paraId="035D11B9" w14:textId="77777777" w:rsidR="00212360" w:rsidRPr="00D81CFB" w:rsidRDefault="00103B91" w:rsidP="00212360">
      <w:pPr>
        <w:ind w:left="-440"/>
        <w:rPr>
          <w:rFonts w:ascii="Asap" w:hAnsi="Asap" w:cs="Noto Serif"/>
          <w:b/>
          <w:sz w:val="22"/>
          <w:szCs w:val="22"/>
          <w:u w:val="single"/>
        </w:rPr>
      </w:pPr>
      <w:r w:rsidRPr="00D81CFB">
        <w:rPr>
          <w:rFonts w:ascii="Asap" w:hAnsi="Asap" w:cs="Noto Serif"/>
          <w:b/>
          <w:sz w:val="22"/>
          <w:szCs w:val="22"/>
          <w:u w:val="single"/>
        </w:rPr>
        <w:lastRenderedPageBreak/>
        <w:t xml:space="preserve">SURGICAL </w:t>
      </w:r>
      <w:r w:rsidR="00876C78" w:rsidRPr="00D81CFB">
        <w:rPr>
          <w:rFonts w:ascii="Asap" w:hAnsi="Asap" w:cs="Noto Serif"/>
          <w:b/>
          <w:sz w:val="22"/>
          <w:szCs w:val="22"/>
          <w:u w:val="single"/>
        </w:rPr>
        <w:t>TRAINING</w:t>
      </w:r>
    </w:p>
    <w:p w14:paraId="035D11BA" w14:textId="77777777" w:rsidR="00D20F23" w:rsidRPr="00D81CFB" w:rsidRDefault="00D20F23" w:rsidP="00212360">
      <w:pPr>
        <w:ind w:left="-440"/>
        <w:rPr>
          <w:rFonts w:ascii="Noto Serif" w:hAnsi="Noto Serif" w:cs="Noto Serif"/>
          <w:sz w:val="18"/>
          <w:szCs w:val="20"/>
          <w:lang w:val="en-US"/>
        </w:rPr>
      </w:pPr>
    </w:p>
    <w:p w14:paraId="035D11BB" w14:textId="77777777" w:rsidR="00212360" w:rsidRPr="004408BC" w:rsidRDefault="00931425" w:rsidP="007B40B0">
      <w:pPr>
        <w:tabs>
          <w:tab w:val="left" w:pos="3762"/>
        </w:tabs>
        <w:rPr>
          <w:rFonts w:ascii="Noto Serif" w:hAnsi="Noto Serif" w:cs="Noto Serif"/>
          <w:sz w:val="18"/>
          <w:szCs w:val="20"/>
          <w:u w:val="single"/>
          <w:lang w:val="en-US"/>
        </w:rPr>
      </w:pPr>
      <w:r w:rsidRPr="004408BC">
        <w:rPr>
          <w:rFonts w:ascii="Noto Serif" w:hAnsi="Noto Serif" w:cs="Noto Serif"/>
          <w:b/>
          <w:bCs/>
          <w:sz w:val="18"/>
          <w:szCs w:val="20"/>
          <w:lang w:val="en-US"/>
        </w:rPr>
        <w:t xml:space="preserve">Must show a minimum of six post-graduate years in </w:t>
      </w:r>
      <w:r w:rsidR="00212360" w:rsidRPr="004408BC">
        <w:rPr>
          <w:rFonts w:ascii="Noto Serif" w:hAnsi="Noto Serif" w:cs="Noto Serif"/>
          <w:b/>
          <w:bCs/>
          <w:sz w:val="18"/>
          <w:szCs w:val="20"/>
          <w:lang w:val="en-US"/>
        </w:rPr>
        <w:t xml:space="preserve">formal </w:t>
      </w:r>
      <w:r w:rsidRPr="004408BC">
        <w:rPr>
          <w:rFonts w:ascii="Noto Serif" w:hAnsi="Noto Serif" w:cs="Noto Serif"/>
          <w:b/>
          <w:bCs/>
          <w:sz w:val="18"/>
          <w:szCs w:val="20"/>
          <w:lang w:val="en-US"/>
        </w:rPr>
        <w:t>surgical training</w:t>
      </w:r>
      <w:r w:rsidRPr="00D81CFB">
        <w:rPr>
          <w:rFonts w:ascii="Noto Serif" w:hAnsi="Noto Serif" w:cs="Noto Serif"/>
          <w:sz w:val="18"/>
          <w:szCs w:val="20"/>
          <w:lang w:val="en-US"/>
        </w:rPr>
        <w:t>, counting from the date of the primary degree to the closing date of application for the examination if there is a continuum, or in total if there were gaps.</w:t>
      </w:r>
      <w:r w:rsidR="00212360" w:rsidRPr="00D81CFB">
        <w:rPr>
          <w:rFonts w:ascii="Noto Serif" w:hAnsi="Noto Serif" w:cs="Noto Serif"/>
          <w:sz w:val="18"/>
          <w:szCs w:val="20"/>
          <w:lang w:val="en-US"/>
        </w:rPr>
        <w:t xml:space="preserve"> You should mention the duration of each rotation. </w:t>
      </w:r>
      <w:r w:rsidR="00212360" w:rsidRPr="004408BC">
        <w:rPr>
          <w:rFonts w:ascii="Noto Serif" w:hAnsi="Noto Serif" w:cs="Noto Serif"/>
          <w:sz w:val="18"/>
          <w:szCs w:val="20"/>
          <w:u w:val="single"/>
        </w:rPr>
        <w:t>Clearly identify your first postgraduate year.</w:t>
      </w:r>
    </w:p>
    <w:p w14:paraId="035D11BC" w14:textId="77777777" w:rsidR="00931425" w:rsidRPr="00D81CFB" w:rsidRDefault="00931425" w:rsidP="00931425">
      <w:pPr>
        <w:ind w:left="-440"/>
        <w:rPr>
          <w:rFonts w:ascii="Noto Serif" w:hAnsi="Noto Serif" w:cs="Noto Serif"/>
          <w:color w:val="000000" w:themeColor="text1"/>
          <w:sz w:val="18"/>
          <w:szCs w:val="20"/>
          <w:lang w:val="en-US" w:eastAsia="fr-FR"/>
        </w:rPr>
      </w:pPr>
    </w:p>
    <w:p w14:paraId="035D11BD" w14:textId="77777777" w:rsidR="005C4074" w:rsidRPr="00D81CFB" w:rsidRDefault="005C4074" w:rsidP="00931425">
      <w:pPr>
        <w:ind w:left="-440"/>
        <w:rPr>
          <w:rFonts w:ascii="Noto Serif" w:hAnsi="Noto Serif" w:cs="Noto Serif"/>
          <w:b/>
          <w:sz w:val="20"/>
          <w:szCs w:val="22"/>
        </w:rPr>
      </w:pPr>
    </w:p>
    <w:tbl>
      <w:tblPr>
        <w:tblStyle w:val="Grigliatabella"/>
        <w:tblW w:w="9649" w:type="dxa"/>
        <w:tblInd w:w="-440" w:type="dxa"/>
        <w:tblLook w:val="04A0" w:firstRow="1" w:lastRow="0" w:firstColumn="1" w:lastColumn="0" w:noHBand="0" w:noVBand="1"/>
      </w:tblPr>
      <w:tblGrid>
        <w:gridCol w:w="4121"/>
        <w:gridCol w:w="2551"/>
        <w:gridCol w:w="2977"/>
      </w:tblGrid>
      <w:tr w:rsidR="005C4074" w:rsidRPr="00D81CFB" w14:paraId="035D11C1" w14:textId="77777777" w:rsidTr="005C4074">
        <w:tc>
          <w:tcPr>
            <w:tcW w:w="4121" w:type="dxa"/>
          </w:tcPr>
          <w:p w14:paraId="035D11BE" w14:textId="77777777" w:rsidR="005C4074" w:rsidRPr="00D81CFB" w:rsidRDefault="005C4074" w:rsidP="005C4074">
            <w:pPr>
              <w:jc w:val="center"/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Hospital/country of training</w:t>
            </w:r>
          </w:p>
        </w:tc>
        <w:tc>
          <w:tcPr>
            <w:tcW w:w="2551" w:type="dxa"/>
          </w:tcPr>
          <w:p w14:paraId="035D11BF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From (date) to (date)</w:t>
            </w:r>
          </w:p>
        </w:tc>
        <w:tc>
          <w:tcPr>
            <w:tcW w:w="2977" w:type="dxa"/>
          </w:tcPr>
          <w:p w14:paraId="035D11C0" w14:textId="77777777" w:rsidR="005C4074" w:rsidRPr="00D81CFB" w:rsidRDefault="005C4074" w:rsidP="007B40B0">
            <w:pPr>
              <w:jc w:val="center"/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Level of training</w:t>
            </w:r>
          </w:p>
        </w:tc>
      </w:tr>
      <w:tr w:rsidR="005C4074" w:rsidRPr="00D81CFB" w14:paraId="035D11C5" w14:textId="77777777" w:rsidTr="005C4074">
        <w:tc>
          <w:tcPr>
            <w:tcW w:w="4121" w:type="dxa"/>
          </w:tcPr>
          <w:p w14:paraId="035D11C2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551" w:type="dxa"/>
          </w:tcPr>
          <w:p w14:paraId="035D11C3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14:paraId="035D11C4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  <w:tr w:rsidR="005C4074" w:rsidRPr="00D81CFB" w14:paraId="035D11C9" w14:textId="77777777" w:rsidTr="005C4074">
        <w:tc>
          <w:tcPr>
            <w:tcW w:w="4121" w:type="dxa"/>
          </w:tcPr>
          <w:p w14:paraId="035D11C6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551" w:type="dxa"/>
          </w:tcPr>
          <w:p w14:paraId="035D11C7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14:paraId="035D11C8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  <w:tr w:rsidR="005C4074" w:rsidRPr="00D81CFB" w14:paraId="035D11CD" w14:textId="77777777" w:rsidTr="005C4074">
        <w:tc>
          <w:tcPr>
            <w:tcW w:w="4121" w:type="dxa"/>
          </w:tcPr>
          <w:p w14:paraId="035D11CA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551" w:type="dxa"/>
          </w:tcPr>
          <w:p w14:paraId="035D11CB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14:paraId="035D11CC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  <w:tr w:rsidR="005C4074" w:rsidRPr="00D81CFB" w14:paraId="035D11D1" w14:textId="77777777" w:rsidTr="005C4074">
        <w:tc>
          <w:tcPr>
            <w:tcW w:w="4121" w:type="dxa"/>
          </w:tcPr>
          <w:p w14:paraId="035D11CE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551" w:type="dxa"/>
          </w:tcPr>
          <w:p w14:paraId="035D11CF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14:paraId="035D11D0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  <w:tr w:rsidR="007B40B0" w:rsidRPr="00D81CFB" w14:paraId="035D11D5" w14:textId="77777777" w:rsidTr="00666199">
        <w:tc>
          <w:tcPr>
            <w:tcW w:w="4121" w:type="dxa"/>
          </w:tcPr>
          <w:p w14:paraId="035D11D2" w14:textId="77777777" w:rsidR="007B40B0" w:rsidRPr="00D81CFB" w:rsidRDefault="007B40B0" w:rsidP="00666199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551" w:type="dxa"/>
          </w:tcPr>
          <w:p w14:paraId="035D11D3" w14:textId="77777777" w:rsidR="007B40B0" w:rsidRPr="00D81CFB" w:rsidRDefault="007B40B0" w:rsidP="00666199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14:paraId="035D11D4" w14:textId="77777777" w:rsidR="007B40B0" w:rsidRPr="00D81CFB" w:rsidRDefault="007B40B0" w:rsidP="00666199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  <w:tr w:rsidR="007B40B0" w:rsidRPr="00D81CFB" w14:paraId="035D11D9" w14:textId="77777777" w:rsidTr="00666199">
        <w:tc>
          <w:tcPr>
            <w:tcW w:w="4121" w:type="dxa"/>
          </w:tcPr>
          <w:p w14:paraId="035D11D6" w14:textId="77777777" w:rsidR="007B40B0" w:rsidRPr="00D81CFB" w:rsidRDefault="007B40B0" w:rsidP="00666199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551" w:type="dxa"/>
          </w:tcPr>
          <w:p w14:paraId="035D11D7" w14:textId="77777777" w:rsidR="007B40B0" w:rsidRPr="00D81CFB" w:rsidRDefault="007B40B0" w:rsidP="00666199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14:paraId="035D11D8" w14:textId="77777777" w:rsidR="007B40B0" w:rsidRPr="00D81CFB" w:rsidRDefault="007B40B0" w:rsidP="00666199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  <w:tr w:rsidR="005C4074" w:rsidRPr="00D81CFB" w14:paraId="035D11DD" w14:textId="77777777" w:rsidTr="005C4074">
        <w:tc>
          <w:tcPr>
            <w:tcW w:w="4121" w:type="dxa"/>
          </w:tcPr>
          <w:p w14:paraId="035D11DA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551" w:type="dxa"/>
          </w:tcPr>
          <w:p w14:paraId="035D11DB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14:paraId="035D11DC" w14:textId="77777777" w:rsidR="005C4074" w:rsidRPr="00D81CFB" w:rsidRDefault="005C4074" w:rsidP="00931425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</w:tbl>
    <w:p w14:paraId="035D11DE" w14:textId="77777777" w:rsidR="00C367CD" w:rsidRPr="00D81CFB" w:rsidRDefault="00C367CD" w:rsidP="00876C78">
      <w:pPr>
        <w:ind w:left="-440"/>
        <w:rPr>
          <w:rFonts w:ascii="Noto Serif" w:hAnsi="Noto Serif" w:cs="Noto Serif"/>
          <w:b/>
          <w:sz w:val="20"/>
          <w:szCs w:val="22"/>
        </w:rPr>
      </w:pPr>
    </w:p>
    <w:p w14:paraId="035D11DF" w14:textId="77777777" w:rsidR="004E4089" w:rsidRPr="00D81CFB" w:rsidRDefault="004E4089" w:rsidP="00876C78">
      <w:pPr>
        <w:ind w:left="-440"/>
        <w:rPr>
          <w:rFonts w:ascii="Noto Serif" w:hAnsi="Noto Serif" w:cs="Noto Serif"/>
          <w:b/>
          <w:sz w:val="20"/>
          <w:szCs w:val="22"/>
        </w:rPr>
      </w:pPr>
    </w:p>
    <w:p w14:paraId="035D11E0" w14:textId="22A4A962" w:rsidR="00876C78" w:rsidRPr="00D81CFB" w:rsidRDefault="00876C78" w:rsidP="00876C78">
      <w:pPr>
        <w:ind w:left="-440"/>
        <w:rPr>
          <w:rFonts w:ascii="Noto Serif" w:hAnsi="Noto Serif" w:cs="Noto Serif"/>
          <w:sz w:val="18"/>
          <w:szCs w:val="20"/>
        </w:rPr>
      </w:pPr>
      <w:r w:rsidRPr="00D81CFB">
        <w:rPr>
          <w:rFonts w:ascii="Noto Serif" w:hAnsi="Noto Serif" w:cs="Noto Serif"/>
          <w:b/>
          <w:sz w:val="20"/>
          <w:szCs w:val="22"/>
        </w:rPr>
        <w:t xml:space="preserve">Certificates &amp; </w:t>
      </w:r>
      <w:proofErr w:type="gramStart"/>
      <w:r w:rsidRPr="00D81CFB">
        <w:rPr>
          <w:rFonts w:ascii="Noto Serif" w:hAnsi="Noto Serif" w:cs="Noto Serif"/>
          <w:b/>
          <w:sz w:val="20"/>
          <w:szCs w:val="22"/>
        </w:rPr>
        <w:t>Courses</w:t>
      </w:r>
      <w:r w:rsidR="004408BC">
        <w:rPr>
          <w:rFonts w:ascii="Noto Serif" w:hAnsi="Noto Serif" w:cs="Noto Serif"/>
          <w:b/>
          <w:sz w:val="20"/>
          <w:szCs w:val="22"/>
        </w:rPr>
        <w:t xml:space="preserve">  </w:t>
      </w:r>
      <w:r w:rsidR="005C4074" w:rsidRPr="00D81CFB">
        <w:rPr>
          <w:rFonts w:ascii="Noto Serif" w:hAnsi="Noto Serif" w:cs="Noto Serif"/>
          <w:sz w:val="18"/>
          <w:szCs w:val="20"/>
        </w:rPr>
        <w:t>(</w:t>
      </w:r>
      <w:proofErr w:type="gramEnd"/>
      <w:r w:rsidR="005C4074" w:rsidRPr="00D81CFB">
        <w:rPr>
          <w:rFonts w:ascii="Noto Serif" w:hAnsi="Noto Serif" w:cs="Noto Serif"/>
          <w:sz w:val="18"/>
          <w:szCs w:val="20"/>
        </w:rPr>
        <w:t>please list relevant courses and certificates gained)</w:t>
      </w:r>
    </w:p>
    <w:p w14:paraId="035D11E1" w14:textId="77777777" w:rsidR="00EC0946" w:rsidRPr="00D81CFB" w:rsidRDefault="00EC0946" w:rsidP="00876C78">
      <w:pPr>
        <w:ind w:left="-440"/>
        <w:rPr>
          <w:rFonts w:ascii="Noto Serif" w:hAnsi="Noto Serif" w:cs="Noto Serif"/>
          <w:b/>
          <w:sz w:val="20"/>
          <w:szCs w:val="22"/>
        </w:rPr>
      </w:pPr>
    </w:p>
    <w:tbl>
      <w:tblPr>
        <w:tblStyle w:val="Grigliatabella"/>
        <w:tblW w:w="9649" w:type="dxa"/>
        <w:tblInd w:w="-440" w:type="dxa"/>
        <w:tblLook w:val="04A0" w:firstRow="1" w:lastRow="0" w:firstColumn="1" w:lastColumn="0" w:noHBand="0" w:noVBand="1"/>
      </w:tblPr>
      <w:tblGrid>
        <w:gridCol w:w="1995"/>
        <w:gridCol w:w="7654"/>
      </w:tblGrid>
      <w:tr w:rsidR="00EC0946" w:rsidRPr="00D81CFB" w14:paraId="035D11E4" w14:textId="77777777" w:rsidTr="001D2DB8">
        <w:tc>
          <w:tcPr>
            <w:tcW w:w="1995" w:type="dxa"/>
          </w:tcPr>
          <w:p w14:paraId="035D11E2" w14:textId="77777777" w:rsidR="00EC0946" w:rsidRPr="00D81CFB" w:rsidRDefault="00EC0946" w:rsidP="00EC0946">
            <w:pPr>
              <w:jc w:val="center"/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Date</w:t>
            </w:r>
          </w:p>
        </w:tc>
        <w:tc>
          <w:tcPr>
            <w:tcW w:w="7654" w:type="dxa"/>
          </w:tcPr>
          <w:p w14:paraId="035D11E3" w14:textId="77777777" w:rsidR="00EC0946" w:rsidRPr="00D81CFB" w:rsidRDefault="00EC0946" w:rsidP="00EC0946">
            <w:pPr>
              <w:jc w:val="center"/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Course</w:t>
            </w:r>
          </w:p>
        </w:tc>
      </w:tr>
      <w:tr w:rsidR="00EC0946" w:rsidRPr="00D81CFB" w14:paraId="035D11E7" w14:textId="77777777" w:rsidTr="001D2DB8">
        <w:tc>
          <w:tcPr>
            <w:tcW w:w="1995" w:type="dxa"/>
          </w:tcPr>
          <w:p w14:paraId="035D11E5" w14:textId="77777777" w:rsidR="00EC0946" w:rsidRPr="00D81CFB" w:rsidRDefault="00EC0946" w:rsidP="00876C78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7654" w:type="dxa"/>
          </w:tcPr>
          <w:p w14:paraId="035D11E6" w14:textId="77777777" w:rsidR="00EC0946" w:rsidRPr="00D81CFB" w:rsidRDefault="00EC0946" w:rsidP="00876C78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  <w:tr w:rsidR="00EC0946" w:rsidRPr="00D81CFB" w14:paraId="035D11EA" w14:textId="77777777" w:rsidTr="001D2DB8">
        <w:tc>
          <w:tcPr>
            <w:tcW w:w="1995" w:type="dxa"/>
          </w:tcPr>
          <w:p w14:paraId="035D11E8" w14:textId="77777777" w:rsidR="00EC0946" w:rsidRPr="00D81CFB" w:rsidRDefault="00EC0946" w:rsidP="00876C78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7654" w:type="dxa"/>
          </w:tcPr>
          <w:p w14:paraId="035D11E9" w14:textId="77777777" w:rsidR="00EC0946" w:rsidRPr="00D81CFB" w:rsidRDefault="00EC0946" w:rsidP="00876C78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  <w:tr w:rsidR="00EC0946" w:rsidRPr="00D81CFB" w14:paraId="035D11ED" w14:textId="77777777" w:rsidTr="001D2DB8">
        <w:tc>
          <w:tcPr>
            <w:tcW w:w="1995" w:type="dxa"/>
          </w:tcPr>
          <w:p w14:paraId="035D11EB" w14:textId="77777777" w:rsidR="00EC0946" w:rsidRPr="00D81CFB" w:rsidRDefault="00EC0946" w:rsidP="00876C78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7654" w:type="dxa"/>
          </w:tcPr>
          <w:p w14:paraId="035D11EC" w14:textId="77777777" w:rsidR="00EC0946" w:rsidRPr="00D81CFB" w:rsidRDefault="00EC0946" w:rsidP="00876C78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  <w:tr w:rsidR="00EC0946" w:rsidRPr="00D81CFB" w14:paraId="035D11F0" w14:textId="77777777" w:rsidTr="001D2DB8">
        <w:tc>
          <w:tcPr>
            <w:tcW w:w="1995" w:type="dxa"/>
          </w:tcPr>
          <w:p w14:paraId="035D11EE" w14:textId="77777777" w:rsidR="00EC0946" w:rsidRPr="00D81CFB" w:rsidRDefault="00EC0946" w:rsidP="00876C78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  <w:tc>
          <w:tcPr>
            <w:tcW w:w="7654" w:type="dxa"/>
          </w:tcPr>
          <w:p w14:paraId="035D11EF" w14:textId="77777777" w:rsidR="00EC0946" w:rsidRPr="00D81CFB" w:rsidRDefault="00EC0946" w:rsidP="00876C78">
            <w:pPr>
              <w:rPr>
                <w:rFonts w:ascii="Noto Serif" w:hAnsi="Noto Serif" w:cs="Noto Serif"/>
                <w:b/>
                <w:sz w:val="20"/>
                <w:szCs w:val="22"/>
              </w:rPr>
            </w:pPr>
          </w:p>
        </w:tc>
      </w:tr>
    </w:tbl>
    <w:p w14:paraId="035D11F1" w14:textId="77777777" w:rsidR="004E4089" w:rsidRPr="00D81CFB" w:rsidRDefault="004E4089" w:rsidP="003142FB">
      <w:pPr>
        <w:ind w:left="-440"/>
        <w:rPr>
          <w:rFonts w:ascii="Noto Serif" w:hAnsi="Noto Serif" w:cs="Noto Serif"/>
          <w:b/>
          <w:sz w:val="20"/>
          <w:szCs w:val="22"/>
        </w:rPr>
      </w:pPr>
    </w:p>
    <w:p w14:paraId="035D11F3" w14:textId="77777777" w:rsidR="004E4089" w:rsidRPr="00D81CFB" w:rsidRDefault="004E4089" w:rsidP="00416613">
      <w:pPr>
        <w:rPr>
          <w:rFonts w:ascii="Noto Serif" w:hAnsi="Noto Serif" w:cs="Noto Serif"/>
          <w:b/>
          <w:sz w:val="20"/>
          <w:szCs w:val="22"/>
        </w:rPr>
      </w:pPr>
    </w:p>
    <w:p w14:paraId="035D11F4" w14:textId="6CEBC8D1" w:rsidR="00876C78" w:rsidRPr="00D81CFB" w:rsidRDefault="00876C78" w:rsidP="00876C78">
      <w:pPr>
        <w:ind w:left="-440"/>
        <w:rPr>
          <w:rFonts w:ascii="Noto Serif" w:hAnsi="Noto Serif" w:cs="Noto Serif"/>
          <w:sz w:val="18"/>
          <w:szCs w:val="20"/>
        </w:rPr>
      </w:pPr>
      <w:r w:rsidRPr="00D81CFB">
        <w:rPr>
          <w:rFonts w:ascii="Asap" w:hAnsi="Asap" w:cs="Noto Serif"/>
          <w:b/>
          <w:sz w:val="22"/>
          <w:szCs w:val="22"/>
        </w:rPr>
        <w:t>E</w:t>
      </w:r>
      <w:r w:rsidR="00C037A4" w:rsidRPr="00D81CFB">
        <w:rPr>
          <w:rFonts w:ascii="Asap" w:hAnsi="Asap" w:cs="Noto Serif"/>
          <w:b/>
          <w:sz w:val="22"/>
          <w:szCs w:val="22"/>
        </w:rPr>
        <w:t>MPLOYMENT HISTORY</w:t>
      </w:r>
      <w:r w:rsidR="00416613">
        <w:rPr>
          <w:rFonts w:ascii="Asap" w:hAnsi="Asap" w:cs="Noto Serif"/>
          <w:b/>
          <w:sz w:val="22"/>
          <w:szCs w:val="22"/>
        </w:rPr>
        <w:t xml:space="preserve"> </w:t>
      </w:r>
      <w:r w:rsidR="00212360" w:rsidRPr="00D81CFB">
        <w:rPr>
          <w:rFonts w:ascii="Noto Serif" w:hAnsi="Noto Serif" w:cs="Noto Serif"/>
          <w:sz w:val="18"/>
          <w:szCs w:val="20"/>
        </w:rPr>
        <w:t>(</w:t>
      </w:r>
      <w:r w:rsidR="00C367CD" w:rsidRPr="00D81CFB">
        <w:rPr>
          <w:rFonts w:ascii="Noto Serif" w:hAnsi="Noto Serif" w:cs="Noto Serif"/>
          <w:sz w:val="18"/>
          <w:szCs w:val="20"/>
        </w:rPr>
        <w:t>c</w:t>
      </w:r>
      <w:r w:rsidR="00212360" w:rsidRPr="00D81CFB">
        <w:rPr>
          <w:rFonts w:ascii="Noto Serif" w:hAnsi="Noto Serif" w:cs="Noto Serif"/>
          <w:sz w:val="18"/>
          <w:szCs w:val="20"/>
        </w:rPr>
        <w:t xml:space="preserve">opy table as </w:t>
      </w:r>
      <w:r w:rsidR="00C037A4" w:rsidRPr="00D81CFB">
        <w:rPr>
          <w:rFonts w:ascii="Noto Serif" w:hAnsi="Noto Serif" w:cs="Noto Serif"/>
          <w:sz w:val="18"/>
          <w:szCs w:val="20"/>
        </w:rPr>
        <w:t>necessary</w:t>
      </w:r>
      <w:r w:rsidR="00212360" w:rsidRPr="00D81CFB">
        <w:rPr>
          <w:rFonts w:ascii="Noto Serif" w:hAnsi="Noto Serif" w:cs="Noto Serif"/>
          <w:sz w:val="18"/>
          <w:szCs w:val="20"/>
        </w:rPr>
        <w:t>)</w:t>
      </w:r>
    </w:p>
    <w:p w14:paraId="035D11F5" w14:textId="77777777" w:rsidR="001D2DB8" w:rsidRPr="00D81CFB" w:rsidRDefault="001D2DB8" w:rsidP="00876C78">
      <w:pPr>
        <w:ind w:left="-440"/>
        <w:rPr>
          <w:rFonts w:ascii="Noto Serif" w:hAnsi="Noto Serif" w:cs="Noto Serif"/>
          <w:sz w:val="18"/>
          <w:szCs w:val="20"/>
        </w:rPr>
      </w:pPr>
      <w:r w:rsidRPr="00D81CFB">
        <w:rPr>
          <w:rFonts w:ascii="Noto Serif" w:hAnsi="Noto Serif" w:cs="Noto Serif"/>
          <w:sz w:val="18"/>
          <w:szCs w:val="20"/>
        </w:rPr>
        <w:t>List all employment starting with current/most recent position with dates commenced and ended in month year format (MM/YYYY)</w:t>
      </w:r>
    </w:p>
    <w:p w14:paraId="035D11F6" w14:textId="77777777" w:rsidR="004E4089" w:rsidRPr="00D81CFB" w:rsidRDefault="004E4089" w:rsidP="00876C78">
      <w:pPr>
        <w:ind w:left="-440"/>
        <w:rPr>
          <w:rFonts w:ascii="Noto Serif" w:hAnsi="Noto Serif" w:cs="Noto Serif"/>
          <w:sz w:val="18"/>
          <w:szCs w:val="20"/>
        </w:rPr>
      </w:pPr>
    </w:p>
    <w:tbl>
      <w:tblPr>
        <w:tblW w:w="9360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6821"/>
      </w:tblGrid>
      <w:tr w:rsidR="002F0439" w:rsidRPr="00D81CFB" w14:paraId="035D11F9" w14:textId="77777777" w:rsidTr="004E4089">
        <w:trPr>
          <w:trHeight w:val="365"/>
        </w:trPr>
        <w:tc>
          <w:tcPr>
            <w:tcW w:w="2539" w:type="dxa"/>
            <w:shd w:val="clear" w:color="auto" w:fill="auto"/>
          </w:tcPr>
          <w:p w14:paraId="035D11F7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Start/end dates</w:t>
            </w:r>
          </w:p>
        </w:tc>
        <w:tc>
          <w:tcPr>
            <w:tcW w:w="6821" w:type="dxa"/>
          </w:tcPr>
          <w:p w14:paraId="035D11F8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1FC" w14:textId="77777777" w:rsidTr="004E4089">
        <w:tc>
          <w:tcPr>
            <w:tcW w:w="2539" w:type="dxa"/>
          </w:tcPr>
          <w:p w14:paraId="035D11FA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Institution/Hospital</w:t>
            </w:r>
          </w:p>
        </w:tc>
        <w:tc>
          <w:tcPr>
            <w:tcW w:w="6821" w:type="dxa"/>
            <w:shd w:val="clear" w:color="auto" w:fill="auto"/>
          </w:tcPr>
          <w:p w14:paraId="035D11FB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1FF" w14:textId="77777777" w:rsidTr="004E4089">
        <w:tc>
          <w:tcPr>
            <w:tcW w:w="2539" w:type="dxa"/>
          </w:tcPr>
          <w:p w14:paraId="035D11FD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</w:t>
            </w:r>
          </w:p>
        </w:tc>
        <w:tc>
          <w:tcPr>
            <w:tcW w:w="6821" w:type="dxa"/>
            <w:shd w:val="clear" w:color="auto" w:fill="auto"/>
          </w:tcPr>
          <w:p w14:paraId="035D11FE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02" w14:textId="77777777" w:rsidTr="004E4089">
        <w:trPr>
          <w:trHeight w:val="274"/>
        </w:trPr>
        <w:tc>
          <w:tcPr>
            <w:tcW w:w="2539" w:type="dxa"/>
          </w:tcPr>
          <w:p w14:paraId="035D1200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Position title</w:t>
            </w:r>
          </w:p>
        </w:tc>
        <w:tc>
          <w:tcPr>
            <w:tcW w:w="6821" w:type="dxa"/>
            <w:shd w:val="clear" w:color="auto" w:fill="auto"/>
          </w:tcPr>
          <w:p w14:paraId="035D1201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203" w14:textId="77777777" w:rsidR="00876C78" w:rsidRPr="00D81CFB" w:rsidRDefault="00876C78" w:rsidP="00891A48">
      <w:pPr>
        <w:ind w:left="-426"/>
        <w:rPr>
          <w:rFonts w:ascii="Noto Serif" w:hAnsi="Noto Serif" w:cs="Noto Serif"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6821"/>
      </w:tblGrid>
      <w:tr w:rsidR="002F0439" w:rsidRPr="00D81CFB" w14:paraId="035D1206" w14:textId="77777777" w:rsidTr="00921B11">
        <w:trPr>
          <w:trHeight w:val="365"/>
        </w:trPr>
        <w:tc>
          <w:tcPr>
            <w:tcW w:w="2539" w:type="dxa"/>
            <w:shd w:val="clear" w:color="auto" w:fill="auto"/>
          </w:tcPr>
          <w:p w14:paraId="035D1204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Start/end dates</w:t>
            </w:r>
          </w:p>
        </w:tc>
        <w:tc>
          <w:tcPr>
            <w:tcW w:w="6821" w:type="dxa"/>
          </w:tcPr>
          <w:p w14:paraId="035D1205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09" w14:textId="77777777" w:rsidTr="00921B11">
        <w:tc>
          <w:tcPr>
            <w:tcW w:w="2539" w:type="dxa"/>
          </w:tcPr>
          <w:p w14:paraId="035D1207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Institution/Hospital</w:t>
            </w:r>
          </w:p>
        </w:tc>
        <w:tc>
          <w:tcPr>
            <w:tcW w:w="6821" w:type="dxa"/>
            <w:shd w:val="clear" w:color="auto" w:fill="auto"/>
          </w:tcPr>
          <w:p w14:paraId="035D1208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0C" w14:textId="77777777" w:rsidTr="00921B11">
        <w:tc>
          <w:tcPr>
            <w:tcW w:w="2539" w:type="dxa"/>
          </w:tcPr>
          <w:p w14:paraId="035D120A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</w:t>
            </w:r>
          </w:p>
        </w:tc>
        <w:tc>
          <w:tcPr>
            <w:tcW w:w="6821" w:type="dxa"/>
            <w:shd w:val="clear" w:color="auto" w:fill="auto"/>
          </w:tcPr>
          <w:p w14:paraId="035D120B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0F" w14:textId="77777777" w:rsidTr="00921B11">
        <w:trPr>
          <w:trHeight w:val="274"/>
        </w:trPr>
        <w:tc>
          <w:tcPr>
            <w:tcW w:w="2539" w:type="dxa"/>
          </w:tcPr>
          <w:p w14:paraId="035D120D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Position title</w:t>
            </w:r>
          </w:p>
        </w:tc>
        <w:tc>
          <w:tcPr>
            <w:tcW w:w="6821" w:type="dxa"/>
            <w:shd w:val="clear" w:color="auto" w:fill="auto"/>
          </w:tcPr>
          <w:p w14:paraId="035D120E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210" w14:textId="77777777" w:rsidR="002F0439" w:rsidRPr="00D81CFB" w:rsidRDefault="002F0439" w:rsidP="00891A48">
      <w:pPr>
        <w:ind w:left="-426"/>
        <w:rPr>
          <w:rFonts w:ascii="Noto Serif" w:hAnsi="Noto Serif" w:cs="Noto Serif"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6821"/>
      </w:tblGrid>
      <w:tr w:rsidR="002F0439" w:rsidRPr="00D81CFB" w14:paraId="035D1213" w14:textId="77777777" w:rsidTr="00921B11">
        <w:trPr>
          <w:trHeight w:val="365"/>
        </w:trPr>
        <w:tc>
          <w:tcPr>
            <w:tcW w:w="2539" w:type="dxa"/>
            <w:shd w:val="clear" w:color="auto" w:fill="auto"/>
          </w:tcPr>
          <w:p w14:paraId="035D1211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Start/end dates</w:t>
            </w:r>
          </w:p>
        </w:tc>
        <w:tc>
          <w:tcPr>
            <w:tcW w:w="6821" w:type="dxa"/>
          </w:tcPr>
          <w:p w14:paraId="035D1212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16" w14:textId="77777777" w:rsidTr="00921B11">
        <w:tc>
          <w:tcPr>
            <w:tcW w:w="2539" w:type="dxa"/>
          </w:tcPr>
          <w:p w14:paraId="035D1214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Institution/Hospital</w:t>
            </w:r>
          </w:p>
        </w:tc>
        <w:tc>
          <w:tcPr>
            <w:tcW w:w="6821" w:type="dxa"/>
            <w:shd w:val="clear" w:color="auto" w:fill="auto"/>
          </w:tcPr>
          <w:p w14:paraId="035D1215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19" w14:textId="77777777" w:rsidTr="00921B11">
        <w:tc>
          <w:tcPr>
            <w:tcW w:w="2539" w:type="dxa"/>
          </w:tcPr>
          <w:p w14:paraId="035D1217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</w:t>
            </w:r>
          </w:p>
        </w:tc>
        <w:tc>
          <w:tcPr>
            <w:tcW w:w="6821" w:type="dxa"/>
            <w:shd w:val="clear" w:color="auto" w:fill="auto"/>
          </w:tcPr>
          <w:p w14:paraId="035D1218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1C" w14:textId="77777777" w:rsidTr="00921B11">
        <w:trPr>
          <w:trHeight w:val="274"/>
        </w:trPr>
        <w:tc>
          <w:tcPr>
            <w:tcW w:w="2539" w:type="dxa"/>
          </w:tcPr>
          <w:p w14:paraId="035D121A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Position title</w:t>
            </w:r>
          </w:p>
        </w:tc>
        <w:tc>
          <w:tcPr>
            <w:tcW w:w="6821" w:type="dxa"/>
            <w:shd w:val="clear" w:color="auto" w:fill="auto"/>
          </w:tcPr>
          <w:p w14:paraId="035D121B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21D" w14:textId="77777777" w:rsidR="002F0439" w:rsidRPr="00D81CFB" w:rsidRDefault="002F0439" w:rsidP="00891A48">
      <w:pPr>
        <w:ind w:left="-426"/>
        <w:rPr>
          <w:rFonts w:ascii="Noto Serif" w:hAnsi="Noto Serif" w:cs="Noto Serif"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6821"/>
      </w:tblGrid>
      <w:tr w:rsidR="002F0439" w:rsidRPr="00D81CFB" w14:paraId="035D1220" w14:textId="77777777" w:rsidTr="00921B11">
        <w:trPr>
          <w:trHeight w:val="365"/>
        </w:trPr>
        <w:tc>
          <w:tcPr>
            <w:tcW w:w="2539" w:type="dxa"/>
            <w:shd w:val="clear" w:color="auto" w:fill="auto"/>
          </w:tcPr>
          <w:p w14:paraId="035D121E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lastRenderedPageBreak/>
              <w:t>Start/end dates</w:t>
            </w:r>
          </w:p>
        </w:tc>
        <w:tc>
          <w:tcPr>
            <w:tcW w:w="6821" w:type="dxa"/>
          </w:tcPr>
          <w:p w14:paraId="035D121F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23" w14:textId="77777777" w:rsidTr="00921B11">
        <w:tc>
          <w:tcPr>
            <w:tcW w:w="2539" w:type="dxa"/>
          </w:tcPr>
          <w:p w14:paraId="035D1221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Institution/Hospital</w:t>
            </w:r>
          </w:p>
        </w:tc>
        <w:tc>
          <w:tcPr>
            <w:tcW w:w="6821" w:type="dxa"/>
            <w:shd w:val="clear" w:color="auto" w:fill="auto"/>
          </w:tcPr>
          <w:p w14:paraId="035D1222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26" w14:textId="77777777" w:rsidTr="00921B11">
        <w:tc>
          <w:tcPr>
            <w:tcW w:w="2539" w:type="dxa"/>
          </w:tcPr>
          <w:p w14:paraId="035D1224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</w:t>
            </w:r>
          </w:p>
        </w:tc>
        <w:tc>
          <w:tcPr>
            <w:tcW w:w="6821" w:type="dxa"/>
            <w:shd w:val="clear" w:color="auto" w:fill="auto"/>
          </w:tcPr>
          <w:p w14:paraId="035D1225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29" w14:textId="77777777" w:rsidTr="00921B11">
        <w:trPr>
          <w:trHeight w:val="274"/>
        </w:trPr>
        <w:tc>
          <w:tcPr>
            <w:tcW w:w="2539" w:type="dxa"/>
          </w:tcPr>
          <w:p w14:paraId="035D1227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Position title</w:t>
            </w:r>
          </w:p>
        </w:tc>
        <w:tc>
          <w:tcPr>
            <w:tcW w:w="6821" w:type="dxa"/>
            <w:shd w:val="clear" w:color="auto" w:fill="auto"/>
          </w:tcPr>
          <w:p w14:paraId="035D1228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22A" w14:textId="77777777" w:rsidR="002F0439" w:rsidRPr="00D81CFB" w:rsidRDefault="002F0439" w:rsidP="00891A48">
      <w:pPr>
        <w:ind w:left="-426"/>
        <w:rPr>
          <w:rFonts w:ascii="Noto Serif" w:hAnsi="Noto Serif" w:cs="Noto Serif"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6821"/>
      </w:tblGrid>
      <w:tr w:rsidR="002F0439" w:rsidRPr="00D81CFB" w14:paraId="035D122D" w14:textId="77777777" w:rsidTr="00921B11">
        <w:trPr>
          <w:trHeight w:val="365"/>
        </w:trPr>
        <w:tc>
          <w:tcPr>
            <w:tcW w:w="2539" w:type="dxa"/>
            <w:shd w:val="clear" w:color="auto" w:fill="auto"/>
          </w:tcPr>
          <w:p w14:paraId="035D122B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bookmarkStart w:id="2" w:name="_Hlk530482404"/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Start/end dates</w:t>
            </w:r>
          </w:p>
        </w:tc>
        <w:tc>
          <w:tcPr>
            <w:tcW w:w="6821" w:type="dxa"/>
          </w:tcPr>
          <w:p w14:paraId="035D122C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30" w14:textId="77777777" w:rsidTr="00921B11">
        <w:tc>
          <w:tcPr>
            <w:tcW w:w="2539" w:type="dxa"/>
          </w:tcPr>
          <w:p w14:paraId="035D122E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Institution/Hospital</w:t>
            </w:r>
          </w:p>
        </w:tc>
        <w:tc>
          <w:tcPr>
            <w:tcW w:w="6821" w:type="dxa"/>
            <w:shd w:val="clear" w:color="auto" w:fill="auto"/>
          </w:tcPr>
          <w:p w14:paraId="035D122F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33" w14:textId="77777777" w:rsidTr="00921B11">
        <w:tc>
          <w:tcPr>
            <w:tcW w:w="2539" w:type="dxa"/>
          </w:tcPr>
          <w:p w14:paraId="035D1231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</w:t>
            </w:r>
          </w:p>
        </w:tc>
        <w:tc>
          <w:tcPr>
            <w:tcW w:w="6821" w:type="dxa"/>
            <w:shd w:val="clear" w:color="auto" w:fill="auto"/>
          </w:tcPr>
          <w:p w14:paraId="035D1232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2F0439" w:rsidRPr="00D81CFB" w14:paraId="035D1236" w14:textId="77777777" w:rsidTr="00921B11">
        <w:trPr>
          <w:trHeight w:val="274"/>
        </w:trPr>
        <w:tc>
          <w:tcPr>
            <w:tcW w:w="2539" w:type="dxa"/>
          </w:tcPr>
          <w:p w14:paraId="035D1234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Position title</w:t>
            </w:r>
          </w:p>
        </w:tc>
        <w:tc>
          <w:tcPr>
            <w:tcW w:w="6821" w:type="dxa"/>
            <w:shd w:val="clear" w:color="auto" w:fill="auto"/>
          </w:tcPr>
          <w:p w14:paraId="035D1235" w14:textId="77777777" w:rsidR="002F0439" w:rsidRPr="00D81CFB" w:rsidRDefault="002F0439" w:rsidP="00921B11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bookmarkEnd w:id="2"/>
    </w:tbl>
    <w:p w14:paraId="035D1237" w14:textId="77777777" w:rsidR="00876C78" w:rsidRPr="00D81CFB" w:rsidRDefault="00876C78" w:rsidP="00EC0946">
      <w:pPr>
        <w:ind w:left="-426"/>
        <w:rPr>
          <w:rFonts w:ascii="Noto Serif" w:hAnsi="Noto Serif" w:cs="Noto Serif"/>
          <w:sz w:val="20"/>
          <w:szCs w:val="22"/>
        </w:rPr>
      </w:pPr>
    </w:p>
    <w:p w14:paraId="035D1238" w14:textId="77777777" w:rsidR="004E4089" w:rsidRPr="00D81CFB" w:rsidRDefault="004E4089" w:rsidP="00EC0946">
      <w:pPr>
        <w:ind w:left="-426"/>
        <w:rPr>
          <w:rFonts w:ascii="Noto Serif" w:hAnsi="Noto Serif" w:cs="Noto Serif"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6821"/>
      </w:tblGrid>
      <w:tr w:rsidR="00C037A4" w:rsidRPr="00D81CFB" w14:paraId="035D123B" w14:textId="77777777" w:rsidTr="00666199">
        <w:trPr>
          <w:trHeight w:val="365"/>
        </w:trPr>
        <w:tc>
          <w:tcPr>
            <w:tcW w:w="2539" w:type="dxa"/>
            <w:shd w:val="clear" w:color="auto" w:fill="auto"/>
          </w:tcPr>
          <w:p w14:paraId="035D1239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Start/end dates</w:t>
            </w:r>
          </w:p>
        </w:tc>
        <w:tc>
          <w:tcPr>
            <w:tcW w:w="6821" w:type="dxa"/>
          </w:tcPr>
          <w:p w14:paraId="035D123A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C037A4" w:rsidRPr="00D81CFB" w14:paraId="035D123E" w14:textId="77777777" w:rsidTr="00666199">
        <w:tc>
          <w:tcPr>
            <w:tcW w:w="2539" w:type="dxa"/>
          </w:tcPr>
          <w:p w14:paraId="035D123C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Institution/Hospital</w:t>
            </w:r>
          </w:p>
        </w:tc>
        <w:tc>
          <w:tcPr>
            <w:tcW w:w="6821" w:type="dxa"/>
            <w:shd w:val="clear" w:color="auto" w:fill="auto"/>
          </w:tcPr>
          <w:p w14:paraId="035D123D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C037A4" w:rsidRPr="00D81CFB" w14:paraId="035D1241" w14:textId="77777777" w:rsidTr="00666199">
        <w:tc>
          <w:tcPr>
            <w:tcW w:w="2539" w:type="dxa"/>
          </w:tcPr>
          <w:p w14:paraId="035D123F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</w:t>
            </w:r>
          </w:p>
        </w:tc>
        <w:tc>
          <w:tcPr>
            <w:tcW w:w="6821" w:type="dxa"/>
            <w:shd w:val="clear" w:color="auto" w:fill="auto"/>
          </w:tcPr>
          <w:p w14:paraId="035D1240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C037A4" w:rsidRPr="00D81CFB" w14:paraId="035D1244" w14:textId="77777777" w:rsidTr="00666199">
        <w:trPr>
          <w:trHeight w:val="274"/>
        </w:trPr>
        <w:tc>
          <w:tcPr>
            <w:tcW w:w="2539" w:type="dxa"/>
          </w:tcPr>
          <w:p w14:paraId="035D1242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Position title</w:t>
            </w:r>
          </w:p>
        </w:tc>
        <w:tc>
          <w:tcPr>
            <w:tcW w:w="6821" w:type="dxa"/>
            <w:shd w:val="clear" w:color="auto" w:fill="auto"/>
          </w:tcPr>
          <w:p w14:paraId="035D1243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245" w14:textId="77777777" w:rsidR="00C037A4" w:rsidRPr="00D81CFB" w:rsidRDefault="00C037A4" w:rsidP="00EC0946">
      <w:pPr>
        <w:ind w:left="-426"/>
        <w:rPr>
          <w:rFonts w:ascii="Noto Serif" w:hAnsi="Noto Serif" w:cs="Noto Serif"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6821"/>
      </w:tblGrid>
      <w:tr w:rsidR="00C037A4" w:rsidRPr="00D81CFB" w14:paraId="035D1248" w14:textId="77777777" w:rsidTr="00666199">
        <w:trPr>
          <w:trHeight w:val="365"/>
        </w:trPr>
        <w:tc>
          <w:tcPr>
            <w:tcW w:w="2539" w:type="dxa"/>
            <w:shd w:val="clear" w:color="auto" w:fill="auto"/>
          </w:tcPr>
          <w:p w14:paraId="035D1246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Start/end dates</w:t>
            </w:r>
          </w:p>
        </w:tc>
        <w:tc>
          <w:tcPr>
            <w:tcW w:w="6821" w:type="dxa"/>
          </w:tcPr>
          <w:p w14:paraId="035D1247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C037A4" w:rsidRPr="00D81CFB" w14:paraId="035D124B" w14:textId="77777777" w:rsidTr="00666199">
        <w:tc>
          <w:tcPr>
            <w:tcW w:w="2539" w:type="dxa"/>
          </w:tcPr>
          <w:p w14:paraId="035D1249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Institution/Hospital</w:t>
            </w:r>
          </w:p>
        </w:tc>
        <w:tc>
          <w:tcPr>
            <w:tcW w:w="6821" w:type="dxa"/>
            <w:shd w:val="clear" w:color="auto" w:fill="auto"/>
          </w:tcPr>
          <w:p w14:paraId="035D124A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C037A4" w:rsidRPr="00D81CFB" w14:paraId="035D124E" w14:textId="77777777" w:rsidTr="00666199">
        <w:tc>
          <w:tcPr>
            <w:tcW w:w="2539" w:type="dxa"/>
          </w:tcPr>
          <w:p w14:paraId="035D124C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</w:t>
            </w:r>
          </w:p>
        </w:tc>
        <w:tc>
          <w:tcPr>
            <w:tcW w:w="6821" w:type="dxa"/>
            <w:shd w:val="clear" w:color="auto" w:fill="auto"/>
          </w:tcPr>
          <w:p w14:paraId="035D124D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C037A4" w:rsidRPr="00D81CFB" w14:paraId="035D1251" w14:textId="77777777" w:rsidTr="00666199">
        <w:trPr>
          <w:trHeight w:val="274"/>
        </w:trPr>
        <w:tc>
          <w:tcPr>
            <w:tcW w:w="2539" w:type="dxa"/>
          </w:tcPr>
          <w:p w14:paraId="035D124F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Position title</w:t>
            </w:r>
          </w:p>
        </w:tc>
        <w:tc>
          <w:tcPr>
            <w:tcW w:w="6821" w:type="dxa"/>
            <w:shd w:val="clear" w:color="auto" w:fill="auto"/>
          </w:tcPr>
          <w:p w14:paraId="035D1250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252" w14:textId="77777777" w:rsidR="00C037A4" w:rsidRPr="00D81CFB" w:rsidRDefault="00C037A4" w:rsidP="00EC0946">
      <w:pPr>
        <w:ind w:left="-426"/>
        <w:rPr>
          <w:rFonts w:ascii="Noto Serif" w:hAnsi="Noto Serif" w:cs="Noto Serif"/>
          <w:sz w:val="20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6821"/>
      </w:tblGrid>
      <w:tr w:rsidR="00C037A4" w:rsidRPr="00D81CFB" w14:paraId="035D1255" w14:textId="77777777" w:rsidTr="00666199">
        <w:trPr>
          <w:trHeight w:val="365"/>
        </w:trPr>
        <w:tc>
          <w:tcPr>
            <w:tcW w:w="2539" w:type="dxa"/>
            <w:shd w:val="clear" w:color="auto" w:fill="auto"/>
          </w:tcPr>
          <w:p w14:paraId="035D1253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b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b/>
                <w:sz w:val="20"/>
                <w:szCs w:val="22"/>
              </w:rPr>
              <w:t>Start/end dates</w:t>
            </w:r>
          </w:p>
        </w:tc>
        <w:tc>
          <w:tcPr>
            <w:tcW w:w="6821" w:type="dxa"/>
          </w:tcPr>
          <w:p w14:paraId="035D1254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C037A4" w:rsidRPr="00D81CFB" w14:paraId="035D1258" w14:textId="77777777" w:rsidTr="00666199">
        <w:tc>
          <w:tcPr>
            <w:tcW w:w="2539" w:type="dxa"/>
          </w:tcPr>
          <w:p w14:paraId="035D1256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Institution/Hospital</w:t>
            </w:r>
          </w:p>
        </w:tc>
        <w:tc>
          <w:tcPr>
            <w:tcW w:w="6821" w:type="dxa"/>
            <w:shd w:val="clear" w:color="auto" w:fill="auto"/>
          </w:tcPr>
          <w:p w14:paraId="035D1257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C037A4" w:rsidRPr="00D81CFB" w14:paraId="035D125B" w14:textId="77777777" w:rsidTr="00666199">
        <w:tc>
          <w:tcPr>
            <w:tcW w:w="2539" w:type="dxa"/>
          </w:tcPr>
          <w:p w14:paraId="035D1259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Country</w:t>
            </w:r>
          </w:p>
        </w:tc>
        <w:tc>
          <w:tcPr>
            <w:tcW w:w="6821" w:type="dxa"/>
            <w:shd w:val="clear" w:color="auto" w:fill="auto"/>
          </w:tcPr>
          <w:p w14:paraId="035D125A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  <w:tr w:rsidR="00C037A4" w:rsidRPr="00D81CFB" w14:paraId="035D125E" w14:textId="77777777" w:rsidTr="00666199">
        <w:trPr>
          <w:trHeight w:val="274"/>
        </w:trPr>
        <w:tc>
          <w:tcPr>
            <w:tcW w:w="2539" w:type="dxa"/>
          </w:tcPr>
          <w:p w14:paraId="035D125C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  <w:r w:rsidRPr="00D81CFB">
              <w:rPr>
                <w:rFonts w:ascii="Noto Serif" w:hAnsi="Noto Serif" w:cs="Noto Serif"/>
                <w:sz w:val="20"/>
                <w:szCs w:val="22"/>
              </w:rPr>
              <w:t>Position title</w:t>
            </w:r>
          </w:p>
        </w:tc>
        <w:tc>
          <w:tcPr>
            <w:tcW w:w="6821" w:type="dxa"/>
            <w:shd w:val="clear" w:color="auto" w:fill="auto"/>
          </w:tcPr>
          <w:p w14:paraId="035D125D" w14:textId="77777777" w:rsidR="00C037A4" w:rsidRPr="00D81CFB" w:rsidRDefault="00C037A4" w:rsidP="00666199">
            <w:pPr>
              <w:tabs>
                <w:tab w:val="left" w:pos="3762"/>
              </w:tabs>
              <w:rPr>
                <w:rFonts w:ascii="Noto Serif" w:hAnsi="Noto Serif" w:cs="Noto Serif"/>
                <w:sz w:val="20"/>
                <w:szCs w:val="22"/>
              </w:rPr>
            </w:pPr>
          </w:p>
        </w:tc>
      </w:tr>
    </w:tbl>
    <w:p w14:paraId="035D125F" w14:textId="77777777" w:rsidR="00C037A4" w:rsidRDefault="00C037A4" w:rsidP="001D2DB8">
      <w:pPr>
        <w:rPr>
          <w:rFonts w:ascii="Noto Serif" w:hAnsi="Noto Serif" w:cs="Noto Serif"/>
          <w:sz w:val="20"/>
          <w:szCs w:val="22"/>
        </w:rPr>
      </w:pPr>
    </w:p>
    <w:p w14:paraId="035D1260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</w:p>
    <w:p w14:paraId="035D1261" w14:textId="77777777" w:rsidR="00F817CF" w:rsidRPr="004408BC" w:rsidRDefault="00F817CF" w:rsidP="001D2DB8">
      <w:pPr>
        <w:rPr>
          <w:rFonts w:ascii="Noto Serif" w:hAnsi="Noto Serif" w:cs="Noto Serif"/>
          <w:b/>
          <w:bCs/>
          <w:sz w:val="20"/>
          <w:szCs w:val="22"/>
          <w:u w:val="single"/>
        </w:rPr>
      </w:pPr>
      <w:r w:rsidRPr="004408BC">
        <w:rPr>
          <w:rFonts w:ascii="Noto Serif" w:hAnsi="Noto Serif" w:cs="Noto Serif"/>
          <w:b/>
          <w:bCs/>
          <w:sz w:val="20"/>
          <w:szCs w:val="22"/>
          <w:u w:val="single"/>
        </w:rPr>
        <w:t>List of publications (Vancouver style)</w:t>
      </w:r>
    </w:p>
    <w:p w14:paraId="035D1262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</w:p>
    <w:p w14:paraId="035D1263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  <w:r>
        <w:rPr>
          <w:rFonts w:ascii="Noto Serif" w:hAnsi="Noto Serif" w:cs="Noto Serif"/>
          <w:sz w:val="20"/>
          <w:szCs w:val="22"/>
        </w:rPr>
        <w:tab/>
        <w:t>Total number of peer reviewed publications:</w:t>
      </w:r>
    </w:p>
    <w:p w14:paraId="035D1264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  <w:r>
        <w:rPr>
          <w:rFonts w:ascii="Noto Serif" w:hAnsi="Noto Serif" w:cs="Noto Serif"/>
          <w:sz w:val="20"/>
          <w:szCs w:val="22"/>
        </w:rPr>
        <w:tab/>
        <w:t>Total number of first authorships:</w:t>
      </w:r>
    </w:p>
    <w:p w14:paraId="035D1265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  <w:r>
        <w:rPr>
          <w:rFonts w:ascii="Noto Serif" w:hAnsi="Noto Serif" w:cs="Noto Serif"/>
          <w:sz w:val="20"/>
          <w:szCs w:val="22"/>
        </w:rPr>
        <w:tab/>
        <w:t>Total number of last authorships:</w:t>
      </w:r>
    </w:p>
    <w:p w14:paraId="035D1267" w14:textId="51039CF2" w:rsidR="00F817CF" w:rsidRDefault="00F817CF" w:rsidP="001D2DB8">
      <w:pPr>
        <w:rPr>
          <w:rFonts w:ascii="Noto Serif" w:hAnsi="Noto Serif" w:cs="Noto Serif"/>
          <w:sz w:val="20"/>
          <w:szCs w:val="22"/>
        </w:rPr>
      </w:pPr>
      <w:r>
        <w:rPr>
          <w:rFonts w:ascii="Noto Serif" w:hAnsi="Noto Serif" w:cs="Noto Serif"/>
          <w:sz w:val="20"/>
          <w:szCs w:val="22"/>
        </w:rPr>
        <w:tab/>
        <w:t xml:space="preserve">H index: </w:t>
      </w:r>
    </w:p>
    <w:p w14:paraId="035D1268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</w:p>
    <w:p w14:paraId="035D1269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  <w:r>
        <w:rPr>
          <w:rFonts w:ascii="Noto Serif" w:hAnsi="Noto Serif" w:cs="Noto Serif"/>
          <w:sz w:val="20"/>
          <w:szCs w:val="22"/>
        </w:rPr>
        <w:t>1.</w:t>
      </w:r>
    </w:p>
    <w:p w14:paraId="035D126A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</w:p>
    <w:p w14:paraId="035D126B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  <w:r>
        <w:rPr>
          <w:rFonts w:ascii="Noto Serif" w:hAnsi="Noto Serif" w:cs="Noto Serif"/>
          <w:sz w:val="20"/>
          <w:szCs w:val="22"/>
        </w:rPr>
        <w:t xml:space="preserve">2. </w:t>
      </w:r>
    </w:p>
    <w:p w14:paraId="035D126C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</w:p>
    <w:p w14:paraId="035D126D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  <w:r>
        <w:rPr>
          <w:rFonts w:ascii="Noto Serif" w:hAnsi="Noto Serif" w:cs="Noto Serif"/>
          <w:sz w:val="20"/>
          <w:szCs w:val="22"/>
        </w:rPr>
        <w:t>3.</w:t>
      </w:r>
    </w:p>
    <w:p w14:paraId="035D126E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</w:p>
    <w:p w14:paraId="035D126F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  <w:r>
        <w:rPr>
          <w:rFonts w:ascii="Noto Serif" w:hAnsi="Noto Serif" w:cs="Noto Serif"/>
          <w:sz w:val="20"/>
          <w:szCs w:val="22"/>
        </w:rPr>
        <w:t>4.</w:t>
      </w:r>
    </w:p>
    <w:p w14:paraId="035D1270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</w:p>
    <w:p w14:paraId="035D1271" w14:textId="77777777" w:rsidR="00F817CF" w:rsidRDefault="00F817CF" w:rsidP="001D2DB8">
      <w:pPr>
        <w:rPr>
          <w:rFonts w:ascii="Noto Serif" w:hAnsi="Noto Serif" w:cs="Noto Serif"/>
          <w:sz w:val="20"/>
          <w:szCs w:val="22"/>
        </w:rPr>
      </w:pPr>
      <w:r>
        <w:rPr>
          <w:rFonts w:ascii="Noto Serif" w:hAnsi="Noto Serif" w:cs="Noto Serif"/>
          <w:sz w:val="20"/>
          <w:szCs w:val="22"/>
        </w:rPr>
        <w:t>5.</w:t>
      </w:r>
    </w:p>
    <w:p w14:paraId="035D1273" w14:textId="4B35261A" w:rsidR="00F817CF" w:rsidRPr="00D81CFB" w:rsidRDefault="00F817CF" w:rsidP="001D2DB8">
      <w:pPr>
        <w:rPr>
          <w:rFonts w:ascii="Noto Serif" w:hAnsi="Noto Serif" w:cs="Noto Serif"/>
          <w:sz w:val="20"/>
          <w:szCs w:val="22"/>
        </w:rPr>
      </w:pPr>
    </w:p>
    <w:sectPr w:rsidR="00F817CF" w:rsidRPr="00D81CFB" w:rsidSect="004408BC">
      <w:headerReference w:type="default" r:id="rId8"/>
      <w:footerReference w:type="default" r:id="rId9"/>
      <w:pgSz w:w="11906" w:h="16838" w:code="9"/>
      <w:pgMar w:top="1276" w:right="1800" w:bottom="720" w:left="180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1276" w14:textId="77777777" w:rsidR="00F3713D" w:rsidRDefault="00F3713D">
      <w:r>
        <w:separator/>
      </w:r>
    </w:p>
  </w:endnote>
  <w:endnote w:type="continuationSeparator" w:id="0">
    <w:p w14:paraId="035D1277" w14:textId="77777777" w:rsidR="00F3713D" w:rsidRDefault="00F3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Asap">
    <w:altName w:val="Times New Roman"/>
    <w:charset w:val="00"/>
    <w:family w:val="auto"/>
    <w:pitch w:val="variable"/>
    <w:sig w:usb0="00000001" w:usb1="5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127F" w14:textId="6A9A41B7" w:rsidR="005A4CE3" w:rsidRDefault="005A4CE3" w:rsidP="00F817C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1274" w14:textId="77777777" w:rsidR="00F3713D" w:rsidRDefault="00F3713D">
      <w:r>
        <w:separator/>
      </w:r>
    </w:p>
  </w:footnote>
  <w:footnote w:type="continuationSeparator" w:id="0">
    <w:p w14:paraId="035D1275" w14:textId="77777777" w:rsidR="00F3713D" w:rsidRDefault="00F3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1278" w14:textId="21A6FAFB" w:rsidR="00D81CFB" w:rsidRPr="00BC7F92" w:rsidRDefault="00416613" w:rsidP="00D81CFB">
    <w:pPr>
      <w:pStyle w:val="Intestazione"/>
      <w:rPr>
        <w:sz w:val="4"/>
        <w:szCs w:val="4"/>
      </w:rPr>
    </w:pPr>
    <w:bookmarkStart w:id="3" w:name="_Hlk77846655"/>
    <w:r>
      <w:rPr>
        <w:noProof/>
        <w:sz w:val="4"/>
        <w:szCs w:val="4"/>
      </w:rPr>
      <w:drawing>
        <wp:inline distT="0" distB="0" distL="0" distR="0" wp14:anchorId="1DF74308" wp14:editId="190DF37D">
          <wp:extent cx="1979793" cy="1060450"/>
          <wp:effectExtent l="0" t="0" r="0" b="0"/>
          <wp:docPr id="16385860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758654" name="Immagine 8857586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4862" cy="106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3"/>
  <w:p w14:paraId="035D127D" w14:textId="77777777" w:rsidR="00213361" w:rsidRPr="00DD0F8D" w:rsidRDefault="00213361" w:rsidP="00213361">
    <w:pPr>
      <w:pStyle w:val="Intestazione"/>
      <w:tabs>
        <w:tab w:val="left" w:pos="993"/>
      </w:tabs>
      <w:spacing w:line="360" w:lineRule="auto"/>
      <w:ind w:left="-851"/>
      <w:rPr>
        <w:rFonts w:asciiTheme="minorHAnsi" w:hAnsiTheme="minorHAnsi" w:cstheme="minorHAnsi"/>
        <w:color w:val="000090"/>
        <w:sz w:val="32"/>
        <w:lang w:val="en-GB"/>
      </w:rPr>
    </w:pPr>
  </w:p>
  <w:p w14:paraId="035D127E" w14:textId="77777777" w:rsidR="005A4CE3" w:rsidRDefault="005A4C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BFD"/>
    <w:multiLevelType w:val="hybridMultilevel"/>
    <w:tmpl w:val="A97ED476"/>
    <w:lvl w:ilvl="0" w:tplc="B4CEE6E0">
      <w:start w:val="8"/>
      <w:numFmt w:val="upperLetter"/>
      <w:lvlText w:val="(%1)"/>
      <w:lvlJc w:val="left"/>
      <w:pPr>
        <w:tabs>
          <w:tab w:val="num" w:pos="4125"/>
        </w:tabs>
        <w:ind w:left="4125" w:hanging="3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A0315"/>
    <w:multiLevelType w:val="hybridMultilevel"/>
    <w:tmpl w:val="EB8E5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F2FC8"/>
    <w:multiLevelType w:val="hybridMultilevel"/>
    <w:tmpl w:val="45D201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5846CB"/>
    <w:multiLevelType w:val="hybridMultilevel"/>
    <w:tmpl w:val="543AA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8303F"/>
    <w:multiLevelType w:val="hybridMultilevel"/>
    <w:tmpl w:val="45623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313A"/>
    <w:multiLevelType w:val="hybridMultilevel"/>
    <w:tmpl w:val="89589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70029">
    <w:abstractNumId w:val="0"/>
  </w:num>
  <w:num w:numId="2" w16cid:durableId="1603412967">
    <w:abstractNumId w:val="4"/>
  </w:num>
  <w:num w:numId="3" w16cid:durableId="1996445779">
    <w:abstractNumId w:val="1"/>
  </w:num>
  <w:num w:numId="4" w16cid:durableId="411588984">
    <w:abstractNumId w:val="3"/>
  </w:num>
  <w:num w:numId="5" w16cid:durableId="1217475430">
    <w:abstractNumId w:val="2"/>
  </w:num>
  <w:num w:numId="6" w16cid:durableId="209808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56E"/>
    <w:rsid w:val="00022584"/>
    <w:rsid w:val="000D016A"/>
    <w:rsid w:val="000D186A"/>
    <w:rsid w:val="000F1222"/>
    <w:rsid w:val="00103B91"/>
    <w:rsid w:val="00112AEF"/>
    <w:rsid w:val="001231E9"/>
    <w:rsid w:val="001409D0"/>
    <w:rsid w:val="00162302"/>
    <w:rsid w:val="00193A9E"/>
    <w:rsid w:val="001B5CD8"/>
    <w:rsid w:val="001C0395"/>
    <w:rsid w:val="001D2DB8"/>
    <w:rsid w:val="001F7446"/>
    <w:rsid w:val="00212360"/>
    <w:rsid w:val="00213361"/>
    <w:rsid w:val="00217C84"/>
    <w:rsid w:val="00236AE4"/>
    <w:rsid w:val="002467C8"/>
    <w:rsid w:val="00256AC7"/>
    <w:rsid w:val="00285730"/>
    <w:rsid w:val="00285B16"/>
    <w:rsid w:val="002B091B"/>
    <w:rsid w:val="002F0439"/>
    <w:rsid w:val="003142FB"/>
    <w:rsid w:val="003372E4"/>
    <w:rsid w:val="00343B04"/>
    <w:rsid w:val="00344A56"/>
    <w:rsid w:val="0034666D"/>
    <w:rsid w:val="00366274"/>
    <w:rsid w:val="00375FA1"/>
    <w:rsid w:val="003816D7"/>
    <w:rsid w:val="003A3EE1"/>
    <w:rsid w:val="003B1850"/>
    <w:rsid w:val="003B70AB"/>
    <w:rsid w:val="003C4C0B"/>
    <w:rsid w:val="003C5B73"/>
    <w:rsid w:val="003E27F4"/>
    <w:rsid w:val="003F7933"/>
    <w:rsid w:val="00416613"/>
    <w:rsid w:val="00424A03"/>
    <w:rsid w:val="004270E4"/>
    <w:rsid w:val="00435495"/>
    <w:rsid w:val="004406CF"/>
    <w:rsid w:val="004408BC"/>
    <w:rsid w:val="004510DA"/>
    <w:rsid w:val="00467284"/>
    <w:rsid w:val="004E06D7"/>
    <w:rsid w:val="004E4089"/>
    <w:rsid w:val="00542725"/>
    <w:rsid w:val="00573933"/>
    <w:rsid w:val="005A4CE3"/>
    <w:rsid w:val="005C2E84"/>
    <w:rsid w:val="005C4074"/>
    <w:rsid w:val="005D2870"/>
    <w:rsid w:val="005E3E7E"/>
    <w:rsid w:val="00606700"/>
    <w:rsid w:val="00625991"/>
    <w:rsid w:val="0065524D"/>
    <w:rsid w:val="006579C9"/>
    <w:rsid w:val="006638FD"/>
    <w:rsid w:val="00665F27"/>
    <w:rsid w:val="006D0682"/>
    <w:rsid w:val="006E3099"/>
    <w:rsid w:val="00714FBE"/>
    <w:rsid w:val="007513B0"/>
    <w:rsid w:val="0075519E"/>
    <w:rsid w:val="007B40B0"/>
    <w:rsid w:val="007C2900"/>
    <w:rsid w:val="007E4F17"/>
    <w:rsid w:val="007F15D3"/>
    <w:rsid w:val="008420D3"/>
    <w:rsid w:val="008504A6"/>
    <w:rsid w:val="00876C78"/>
    <w:rsid w:val="00891A48"/>
    <w:rsid w:val="008B1A0B"/>
    <w:rsid w:val="008B6ECB"/>
    <w:rsid w:val="008D0A5A"/>
    <w:rsid w:val="008D5DD9"/>
    <w:rsid w:val="008E3B97"/>
    <w:rsid w:val="009212B6"/>
    <w:rsid w:val="00927991"/>
    <w:rsid w:val="00931425"/>
    <w:rsid w:val="00961530"/>
    <w:rsid w:val="0096205B"/>
    <w:rsid w:val="009B229C"/>
    <w:rsid w:val="009F466D"/>
    <w:rsid w:val="00A046AD"/>
    <w:rsid w:val="00A25851"/>
    <w:rsid w:val="00A43E6A"/>
    <w:rsid w:val="00A82F50"/>
    <w:rsid w:val="00A9442D"/>
    <w:rsid w:val="00AB6CEA"/>
    <w:rsid w:val="00AE1955"/>
    <w:rsid w:val="00B1168A"/>
    <w:rsid w:val="00BD05C5"/>
    <w:rsid w:val="00BF59CF"/>
    <w:rsid w:val="00C037A4"/>
    <w:rsid w:val="00C12427"/>
    <w:rsid w:val="00C367CD"/>
    <w:rsid w:val="00C87A88"/>
    <w:rsid w:val="00CD1E01"/>
    <w:rsid w:val="00D20F23"/>
    <w:rsid w:val="00D21743"/>
    <w:rsid w:val="00D23913"/>
    <w:rsid w:val="00D42804"/>
    <w:rsid w:val="00D5356A"/>
    <w:rsid w:val="00D6589F"/>
    <w:rsid w:val="00D81CFB"/>
    <w:rsid w:val="00DA0B23"/>
    <w:rsid w:val="00DD0F8D"/>
    <w:rsid w:val="00DE6463"/>
    <w:rsid w:val="00DF5C26"/>
    <w:rsid w:val="00E01E05"/>
    <w:rsid w:val="00E1242D"/>
    <w:rsid w:val="00E14A38"/>
    <w:rsid w:val="00E42E36"/>
    <w:rsid w:val="00E4456E"/>
    <w:rsid w:val="00E5757C"/>
    <w:rsid w:val="00E84B78"/>
    <w:rsid w:val="00E964CD"/>
    <w:rsid w:val="00EB4629"/>
    <w:rsid w:val="00EC0946"/>
    <w:rsid w:val="00EE04B1"/>
    <w:rsid w:val="00EE6738"/>
    <w:rsid w:val="00EE6A7A"/>
    <w:rsid w:val="00F2289F"/>
    <w:rsid w:val="00F365EA"/>
    <w:rsid w:val="00F3713D"/>
    <w:rsid w:val="00F817CF"/>
    <w:rsid w:val="00F8367F"/>
    <w:rsid w:val="00FA22AC"/>
    <w:rsid w:val="00FB0614"/>
    <w:rsid w:val="00FB4BE5"/>
    <w:rsid w:val="00FE0AD7"/>
    <w:rsid w:val="00FF5F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35D1119"/>
  <w15:docId w15:val="{2AB44379-0438-467B-A2EE-7824506A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6AE4"/>
    <w:rPr>
      <w:sz w:val="24"/>
      <w:szCs w:val="24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4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A72C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A72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DA72C2"/>
    <w:pPr>
      <w:tabs>
        <w:tab w:val="center" w:pos="4320"/>
        <w:tab w:val="right" w:pos="8640"/>
      </w:tabs>
    </w:pPr>
  </w:style>
  <w:style w:type="character" w:styleId="Rimandocommento">
    <w:name w:val="annotation reference"/>
    <w:semiHidden/>
    <w:rsid w:val="00034282"/>
    <w:rPr>
      <w:sz w:val="16"/>
      <w:szCs w:val="16"/>
    </w:rPr>
  </w:style>
  <w:style w:type="paragraph" w:styleId="Testocommento">
    <w:name w:val="annotation text"/>
    <w:basedOn w:val="Normale"/>
    <w:semiHidden/>
    <w:rsid w:val="0003428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034282"/>
    <w:rPr>
      <w:b/>
      <w:bCs/>
    </w:rPr>
  </w:style>
  <w:style w:type="paragraph" w:customStyle="1" w:styleId="Default">
    <w:name w:val="Default"/>
    <w:rsid w:val="00285730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CE3"/>
    <w:rPr>
      <w:sz w:val="24"/>
      <w:szCs w:val="24"/>
      <w:lang w:val="en-AU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361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2000\startup\am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570D-1D83-423E-84B6-55FB7593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amc</Template>
  <TotalTime>9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Toula Panagopoulos</dc:creator>
  <cp:lastModifiedBy>M.mazzarella</cp:lastModifiedBy>
  <cp:revision>8</cp:revision>
  <cp:lastPrinted>2018-11-20T09:08:00Z</cp:lastPrinted>
  <dcterms:created xsi:type="dcterms:W3CDTF">2024-08-04T21:46:00Z</dcterms:created>
  <dcterms:modified xsi:type="dcterms:W3CDTF">2025-05-20T10:12:00Z</dcterms:modified>
</cp:coreProperties>
</file>